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D067" w14:textId="77777777" w:rsidR="00E40667" w:rsidRPr="00E40667" w:rsidRDefault="00E40667" w:rsidP="00E40667">
      <w:pPr>
        <w:spacing w:before="120" w:after="160" w:line="256" w:lineRule="auto"/>
        <w:jc w:val="center"/>
        <w:rPr>
          <w:sz w:val="28"/>
          <w:szCs w:val="28"/>
        </w:rPr>
      </w:pPr>
    </w:p>
    <w:p w14:paraId="4419D9EE" w14:textId="1F297188" w:rsidR="00E40667" w:rsidRPr="00E40667" w:rsidRDefault="00E40667" w:rsidP="00E40667">
      <w:pPr>
        <w:spacing w:before="120" w:after="160" w:line="25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9E9595" wp14:editId="6D6036F6">
            <wp:extent cx="567055" cy="72517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A697C" w14:textId="77777777" w:rsidR="00E40667" w:rsidRPr="00E40667" w:rsidRDefault="00E40667" w:rsidP="00E40667">
      <w:pPr>
        <w:jc w:val="center"/>
        <w:rPr>
          <w:sz w:val="28"/>
          <w:szCs w:val="28"/>
        </w:rPr>
      </w:pPr>
      <w:r w:rsidRPr="00E40667">
        <w:rPr>
          <w:sz w:val="28"/>
          <w:szCs w:val="28"/>
        </w:rPr>
        <w:t>РОССИЙСКАЯ ФЕДЕРАЦИЯ</w:t>
      </w:r>
    </w:p>
    <w:p w14:paraId="263D94B6" w14:textId="77777777" w:rsidR="00E40667" w:rsidRPr="00E40667" w:rsidRDefault="00E40667" w:rsidP="00E40667">
      <w:pPr>
        <w:jc w:val="center"/>
        <w:rPr>
          <w:sz w:val="28"/>
          <w:szCs w:val="28"/>
        </w:rPr>
      </w:pPr>
      <w:r w:rsidRPr="00E40667">
        <w:rPr>
          <w:sz w:val="28"/>
          <w:szCs w:val="28"/>
        </w:rPr>
        <w:t>РОСТОВСКАЯ ОБЛАСТЬ</w:t>
      </w:r>
    </w:p>
    <w:p w14:paraId="237EDBB7" w14:textId="77777777" w:rsidR="00E40667" w:rsidRPr="00E40667" w:rsidRDefault="00E40667" w:rsidP="00E40667">
      <w:pPr>
        <w:jc w:val="center"/>
        <w:rPr>
          <w:sz w:val="28"/>
          <w:szCs w:val="28"/>
        </w:rPr>
      </w:pPr>
      <w:r w:rsidRPr="00E40667">
        <w:rPr>
          <w:sz w:val="28"/>
          <w:szCs w:val="28"/>
        </w:rPr>
        <w:t>МУНИЦИПАЛЬНОЕ ОБРАЗОВАНИЕ</w:t>
      </w:r>
    </w:p>
    <w:p w14:paraId="54BFCDE7" w14:textId="77777777" w:rsidR="00E40667" w:rsidRPr="00E40667" w:rsidRDefault="00E40667" w:rsidP="00E40667">
      <w:pPr>
        <w:jc w:val="center"/>
        <w:rPr>
          <w:sz w:val="28"/>
          <w:szCs w:val="28"/>
        </w:rPr>
      </w:pPr>
      <w:r w:rsidRPr="00E40667">
        <w:rPr>
          <w:sz w:val="28"/>
          <w:szCs w:val="28"/>
        </w:rPr>
        <w:t>«КОКСОВСКОЕ СЕЛЬСКОЕ ПОСЕЛЕНИЕ»</w:t>
      </w:r>
    </w:p>
    <w:p w14:paraId="5D4AE943" w14:textId="77777777" w:rsidR="00E40667" w:rsidRPr="00E40667" w:rsidRDefault="00E40667" w:rsidP="00E40667">
      <w:pPr>
        <w:jc w:val="center"/>
        <w:rPr>
          <w:sz w:val="28"/>
          <w:szCs w:val="28"/>
        </w:rPr>
      </w:pPr>
      <w:r w:rsidRPr="00E40667">
        <w:rPr>
          <w:sz w:val="28"/>
          <w:szCs w:val="28"/>
        </w:rPr>
        <w:t>АДМИНИСТРАЦИЯ КОКСОВСКОГО СЕЛЬСКОГО ПОСЕЛЕНИЯ</w:t>
      </w:r>
    </w:p>
    <w:p w14:paraId="1DE3A115" w14:textId="77777777" w:rsidR="00E40667" w:rsidRPr="00E40667" w:rsidRDefault="00E40667" w:rsidP="00E40667">
      <w:pPr>
        <w:tabs>
          <w:tab w:val="center" w:pos="4536"/>
          <w:tab w:val="right" w:pos="9072"/>
        </w:tabs>
        <w:jc w:val="center"/>
        <w:rPr>
          <w:bCs/>
          <w:sz w:val="28"/>
          <w:szCs w:val="28"/>
        </w:rPr>
      </w:pPr>
    </w:p>
    <w:p w14:paraId="40A77221" w14:textId="77777777" w:rsidR="00E40667" w:rsidRPr="00E40667" w:rsidRDefault="00E40667" w:rsidP="00E40667">
      <w:pPr>
        <w:spacing w:after="160"/>
        <w:jc w:val="center"/>
        <w:rPr>
          <w:rFonts w:eastAsia="Calibri"/>
          <w:b/>
          <w:color w:val="000000"/>
          <w:sz w:val="27"/>
          <w:szCs w:val="22"/>
          <w:lang w:eastAsia="en-US"/>
        </w:rPr>
      </w:pPr>
      <w:r w:rsidRPr="00E40667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72D22B1C" w14:textId="65837590" w:rsidR="00E40667" w:rsidRPr="00E40667" w:rsidRDefault="00E40667" w:rsidP="00E40667">
      <w:pPr>
        <w:suppressAutoHyphens/>
        <w:spacing w:before="120" w:after="160"/>
        <w:jc w:val="center"/>
        <w:rPr>
          <w:rFonts w:eastAsia="Calibri"/>
          <w:color w:val="00000A"/>
          <w:sz w:val="28"/>
          <w:szCs w:val="28"/>
          <w:lang w:eastAsia="en-US"/>
        </w:rPr>
      </w:pPr>
      <w:r w:rsidRPr="00E40667">
        <w:rPr>
          <w:rFonts w:eastAsia="Calibri"/>
          <w:color w:val="00000A"/>
          <w:sz w:val="28"/>
          <w:szCs w:val="28"/>
          <w:lang w:eastAsia="en-US"/>
        </w:rPr>
        <w:t xml:space="preserve">от </w:t>
      </w:r>
      <w:r w:rsidR="007C32E9">
        <w:rPr>
          <w:rFonts w:eastAsia="Calibri"/>
          <w:color w:val="00000A"/>
          <w:sz w:val="28"/>
          <w:szCs w:val="28"/>
          <w:lang w:eastAsia="en-US"/>
        </w:rPr>
        <w:t>__</w:t>
      </w:r>
      <w:r w:rsidRPr="00E40667">
        <w:rPr>
          <w:rFonts w:eastAsia="Calibri"/>
          <w:color w:val="00000A"/>
          <w:sz w:val="28"/>
          <w:szCs w:val="28"/>
          <w:lang w:eastAsia="en-US"/>
        </w:rPr>
        <w:t>.02.2025 № </w:t>
      </w:r>
      <w:r w:rsidR="007C32E9">
        <w:rPr>
          <w:rFonts w:eastAsia="Calibri"/>
          <w:color w:val="00000A"/>
          <w:sz w:val="28"/>
          <w:szCs w:val="28"/>
          <w:lang w:eastAsia="en-US"/>
        </w:rPr>
        <w:t>__</w:t>
      </w:r>
    </w:p>
    <w:p w14:paraId="03CCCA2F" w14:textId="77777777" w:rsidR="00E40667" w:rsidRPr="00E40667" w:rsidRDefault="00E40667" w:rsidP="00E40667">
      <w:pPr>
        <w:jc w:val="center"/>
        <w:rPr>
          <w:rFonts w:eastAsia="Calibri"/>
          <w:color w:val="000000"/>
          <w:sz w:val="27"/>
          <w:szCs w:val="22"/>
          <w:lang w:eastAsia="en-US"/>
        </w:rPr>
      </w:pPr>
      <w:r w:rsidRPr="00E40667">
        <w:rPr>
          <w:rFonts w:eastAsia="Calibri"/>
          <w:color w:val="000000"/>
          <w:sz w:val="27"/>
          <w:szCs w:val="22"/>
          <w:lang w:eastAsia="en-US"/>
        </w:rPr>
        <w:t>п. Коксовый</w:t>
      </w:r>
    </w:p>
    <w:p w14:paraId="62752E09" w14:textId="77777777" w:rsidR="00E40667" w:rsidRPr="00E40667" w:rsidRDefault="00E40667" w:rsidP="00E40667">
      <w:pPr>
        <w:jc w:val="center"/>
        <w:rPr>
          <w:rFonts w:eastAsia="Calibri"/>
          <w:color w:val="000000"/>
          <w:sz w:val="27"/>
          <w:szCs w:val="22"/>
          <w:lang w:eastAsia="en-US"/>
        </w:rPr>
      </w:pPr>
    </w:p>
    <w:p w14:paraId="4473FB9E" w14:textId="13D49FFB" w:rsidR="00E40667" w:rsidRPr="00E40667" w:rsidRDefault="00E40667" w:rsidP="00E40667">
      <w:pPr>
        <w:jc w:val="center"/>
        <w:rPr>
          <w:rFonts w:eastAsia="Calibri"/>
          <w:b/>
          <w:bCs/>
          <w:color w:val="000000"/>
          <w:sz w:val="27"/>
          <w:szCs w:val="22"/>
        </w:rPr>
      </w:pPr>
      <w:r w:rsidRPr="00E40667">
        <w:rPr>
          <w:b/>
          <w:bCs/>
          <w:sz w:val="28"/>
          <w:szCs w:val="28"/>
        </w:rPr>
        <w:t>О внесении изменений в постановление Главы Коксовского сельского поселения от 06 декабря 2007 года №37</w:t>
      </w:r>
    </w:p>
    <w:p w14:paraId="5743D94C" w14:textId="77777777" w:rsidR="00B45010" w:rsidRDefault="00B45010" w:rsidP="00F43F3C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60F41E36" w14:textId="2F541B42" w:rsidR="00F43F3C" w:rsidRDefault="002A3305" w:rsidP="00F43F3C">
      <w:pPr>
        <w:pStyle w:val="210"/>
        <w:jc w:val="both"/>
        <w:rPr>
          <w:sz w:val="28"/>
          <w:szCs w:val="28"/>
        </w:rPr>
      </w:pPr>
      <w:r w:rsidRPr="009505D1">
        <w:rPr>
          <w:sz w:val="28"/>
          <w:szCs w:val="28"/>
        </w:rPr>
        <w:t xml:space="preserve">В целях приведения нормативных правовых актов </w:t>
      </w:r>
      <w:r>
        <w:rPr>
          <w:sz w:val="28"/>
          <w:szCs w:val="28"/>
        </w:rPr>
        <w:t>Коксовского</w:t>
      </w:r>
      <w:r w:rsidRPr="009505D1">
        <w:rPr>
          <w:sz w:val="28"/>
          <w:szCs w:val="28"/>
        </w:rPr>
        <w:t xml:space="preserve"> сельского поселения в соответствие с требованиями Бюджетного кодекса Российской   Федерации и решением Собрания Депутатов </w:t>
      </w:r>
      <w:r>
        <w:rPr>
          <w:sz w:val="28"/>
          <w:szCs w:val="28"/>
        </w:rPr>
        <w:t>Коксовского</w:t>
      </w:r>
      <w:r w:rsidRPr="009505D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28.02.2018 № 50</w:t>
      </w:r>
      <w:r w:rsidRPr="009505D1">
        <w:rPr>
          <w:sz w:val="28"/>
          <w:szCs w:val="28"/>
        </w:rPr>
        <w:t xml:space="preserve"> «Об утверждении Положения о </w:t>
      </w:r>
      <w:r>
        <w:rPr>
          <w:sz w:val="28"/>
          <w:szCs w:val="28"/>
        </w:rPr>
        <w:t>бюджетном процессе в Коксовском</w:t>
      </w:r>
      <w:r w:rsidRPr="009505D1">
        <w:rPr>
          <w:sz w:val="28"/>
          <w:szCs w:val="28"/>
        </w:rPr>
        <w:t xml:space="preserve"> сельском поселении», на основании протеста Белокалитвинской </w:t>
      </w:r>
      <w:r>
        <w:rPr>
          <w:sz w:val="28"/>
          <w:szCs w:val="28"/>
        </w:rPr>
        <w:t>г</w:t>
      </w:r>
      <w:r w:rsidRPr="009505D1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прокуратуры от 17</w:t>
      </w:r>
      <w:r w:rsidRPr="009505D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505D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505D1">
        <w:rPr>
          <w:sz w:val="28"/>
          <w:szCs w:val="28"/>
        </w:rPr>
        <w:t xml:space="preserve"> № </w:t>
      </w:r>
      <w:r>
        <w:rPr>
          <w:sz w:val="28"/>
          <w:szCs w:val="28"/>
        </w:rPr>
        <w:t>Исорг-20600014-44-25/-20600014,</w:t>
      </w:r>
      <w:r w:rsidR="001A069F">
        <w:rPr>
          <w:sz w:val="28"/>
          <w:szCs w:val="28"/>
        </w:rPr>
        <w:t xml:space="preserve"> </w:t>
      </w:r>
      <w:r w:rsidRPr="009505D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Коксовского </w:t>
      </w:r>
      <w:r w:rsidRPr="009505D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E40667" w:rsidRPr="00E40667">
        <w:rPr>
          <w:b/>
          <w:bCs/>
          <w:spacing w:val="20"/>
          <w:sz w:val="28"/>
          <w:szCs w:val="28"/>
        </w:rPr>
        <w:t>постановляет:</w:t>
      </w:r>
    </w:p>
    <w:p w14:paraId="1037E326" w14:textId="77777777" w:rsidR="002A3305" w:rsidRDefault="002A3305" w:rsidP="00F43F3C">
      <w:pPr>
        <w:pStyle w:val="210"/>
        <w:jc w:val="both"/>
        <w:rPr>
          <w:sz w:val="28"/>
          <w:szCs w:val="28"/>
        </w:rPr>
      </w:pPr>
    </w:p>
    <w:p w14:paraId="07F19FAF" w14:textId="77777777" w:rsidR="00A13B18" w:rsidRDefault="00A13B18" w:rsidP="00F43F3C">
      <w:pPr>
        <w:jc w:val="center"/>
        <w:rPr>
          <w:b/>
        </w:rPr>
      </w:pPr>
    </w:p>
    <w:p w14:paraId="5B87B884" w14:textId="77777777" w:rsidR="002A3305" w:rsidRPr="001A069F" w:rsidRDefault="002A3305" w:rsidP="001A069F">
      <w:pPr>
        <w:pStyle w:val="2"/>
        <w:spacing w:line="276" w:lineRule="auto"/>
        <w:ind w:firstLine="708"/>
        <w:jc w:val="both"/>
        <w:rPr>
          <w:b w:val="0"/>
          <w:szCs w:val="28"/>
        </w:rPr>
      </w:pPr>
      <w:r w:rsidRPr="009505D1">
        <w:rPr>
          <w:b w:val="0"/>
        </w:rPr>
        <w:t>1. Внести изменени</w:t>
      </w:r>
      <w:r>
        <w:rPr>
          <w:b w:val="0"/>
        </w:rPr>
        <w:t>е</w:t>
      </w:r>
      <w:r w:rsidRPr="009505D1">
        <w:rPr>
          <w:b w:val="0"/>
        </w:rPr>
        <w:t xml:space="preserve"> в постановление Администрации </w:t>
      </w:r>
      <w:r>
        <w:rPr>
          <w:b w:val="0"/>
        </w:rPr>
        <w:t>Коксовского</w:t>
      </w:r>
      <w:r w:rsidRPr="009505D1">
        <w:rPr>
          <w:b w:val="0"/>
        </w:rPr>
        <w:t xml:space="preserve"> сельского </w:t>
      </w:r>
      <w:r w:rsidRPr="001A069F">
        <w:rPr>
          <w:b w:val="0"/>
        </w:rPr>
        <w:t xml:space="preserve">поселения от </w:t>
      </w:r>
      <w:r w:rsidR="001A069F" w:rsidRPr="001A069F">
        <w:rPr>
          <w:b w:val="0"/>
        </w:rPr>
        <w:t>06.12.2007</w:t>
      </w:r>
      <w:r w:rsidRPr="001A069F">
        <w:rPr>
          <w:b w:val="0"/>
        </w:rPr>
        <w:t xml:space="preserve"> № </w:t>
      </w:r>
      <w:r w:rsidR="001A069F" w:rsidRPr="001A069F">
        <w:rPr>
          <w:b w:val="0"/>
        </w:rPr>
        <w:t>37</w:t>
      </w:r>
      <w:r w:rsidRPr="001A069F">
        <w:rPr>
          <w:b w:val="0"/>
        </w:rPr>
        <w:t xml:space="preserve">  </w:t>
      </w:r>
      <w:r w:rsidRPr="001A069F">
        <w:rPr>
          <w:b w:val="0"/>
          <w:kern w:val="2"/>
        </w:rPr>
        <w:t>«</w:t>
      </w:r>
      <w:r w:rsidRPr="001A069F">
        <w:rPr>
          <w:b w:val="0"/>
        </w:rPr>
        <w:t>Об утверждении Положения о порядке</w:t>
      </w:r>
      <w:r w:rsidR="001A069F" w:rsidRPr="001A069F">
        <w:rPr>
          <w:b w:val="0"/>
        </w:rPr>
        <w:t xml:space="preserve"> </w:t>
      </w:r>
      <w:r w:rsidRPr="001A069F">
        <w:rPr>
          <w:b w:val="0"/>
          <w:szCs w:val="28"/>
        </w:rPr>
        <w:t xml:space="preserve">расходования средств резервного фонда Администрации </w:t>
      </w:r>
      <w:r w:rsidR="001A069F" w:rsidRPr="001A069F">
        <w:rPr>
          <w:b w:val="0"/>
          <w:szCs w:val="28"/>
        </w:rPr>
        <w:t xml:space="preserve">Коксовского </w:t>
      </w:r>
      <w:r w:rsidRPr="001A069F">
        <w:rPr>
          <w:b w:val="0"/>
          <w:szCs w:val="28"/>
        </w:rPr>
        <w:t>сельского поселения  на финансирование непредвиденных расходов местного бюджета»:</w:t>
      </w:r>
    </w:p>
    <w:p w14:paraId="00BE85C9" w14:textId="77777777" w:rsidR="002A3305" w:rsidRDefault="002A3305" w:rsidP="001A069F">
      <w:pPr>
        <w:pStyle w:val="a9"/>
        <w:numPr>
          <w:ilvl w:val="1"/>
          <w:numId w:val="11"/>
        </w:numPr>
        <w:spacing w:line="276" w:lineRule="auto"/>
        <w:jc w:val="both"/>
        <w:rPr>
          <w:sz w:val="28"/>
          <w:szCs w:val="28"/>
        </w:rPr>
      </w:pPr>
      <w:r w:rsidRPr="006F5581">
        <w:rPr>
          <w:sz w:val="28"/>
          <w:szCs w:val="28"/>
        </w:rPr>
        <w:t>В пункте 5. Абзац 2 изложить в следующей редакции:</w:t>
      </w:r>
    </w:p>
    <w:p w14:paraId="281F1DBA" w14:textId="709CE6F4" w:rsidR="002A3305" w:rsidRPr="002B737C" w:rsidRDefault="002A3305" w:rsidP="001A069F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737C">
        <w:rPr>
          <w:sz w:val="28"/>
          <w:szCs w:val="28"/>
        </w:rPr>
        <w:t>- проведения аварийно-восстановительных работ и иных мероприятий,             связанных с ликвидацией последствий стихийных бедствий и других                чрезвычайных ситуаций</w:t>
      </w:r>
      <w:r>
        <w:rPr>
          <w:sz w:val="28"/>
          <w:szCs w:val="28"/>
        </w:rPr>
        <w:t>, а также при  введении режима повышенной готовности</w:t>
      </w:r>
      <w:r w:rsidRPr="002B737C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14:paraId="4CC43AC4" w14:textId="77777777" w:rsidR="002A3305" w:rsidRPr="00E1639A" w:rsidRDefault="002A3305" w:rsidP="001A069F">
      <w:pPr>
        <w:pStyle w:val="a9"/>
        <w:spacing w:line="276" w:lineRule="auto"/>
        <w:ind w:left="0" w:firstLine="450"/>
        <w:jc w:val="both"/>
        <w:rPr>
          <w:sz w:val="28"/>
          <w:szCs w:val="28"/>
        </w:rPr>
      </w:pPr>
      <w:r w:rsidRPr="00E1639A">
        <w:rPr>
          <w:sz w:val="28"/>
          <w:szCs w:val="28"/>
        </w:rPr>
        <w:t xml:space="preserve">    2. Настоящее постановление вступает в силу после подписания и подлежит официальному опубликованию.</w:t>
      </w:r>
    </w:p>
    <w:p w14:paraId="1F0F6083" w14:textId="77777777" w:rsidR="002A3305" w:rsidRPr="00E1639A" w:rsidRDefault="002A3305" w:rsidP="001A069F">
      <w:pPr>
        <w:pStyle w:val="a9"/>
        <w:spacing w:line="276" w:lineRule="auto"/>
        <w:ind w:left="0"/>
        <w:jc w:val="both"/>
        <w:rPr>
          <w:sz w:val="28"/>
          <w:szCs w:val="28"/>
        </w:rPr>
      </w:pPr>
      <w:r w:rsidRPr="00E1639A">
        <w:rPr>
          <w:sz w:val="28"/>
          <w:szCs w:val="28"/>
        </w:rPr>
        <w:t xml:space="preserve">          3. Контроль за выполнением настоящего постановления оставляю за собой.</w:t>
      </w:r>
    </w:p>
    <w:p w14:paraId="2BF64195" w14:textId="77777777" w:rsidR="00533330" w:rsidRDefault="00533330" w:rsidP="001A069F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EA941" w14:textId="77777777" w:rsidR="00CB67DB" w:rsidRDefault="00CB67DB" w:rsidP="001A069F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FD7F5" w14:textId="77777777" w:rsidR="002A3305" w:rsidRPr="002A3305" w:rsidRDefault="00F43F3C" w:rsidP="00F43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305">
        <w:rPr>
          <w:rFonts w:ascii="Times New Roman" w:hAnsi="Times New Roman" w:cs="Times New Roman"/>
          <w:sz w:val="28"/>
          <w:szCs w:val="28"/>
        </w:rPr>
        <w:t>Глава</w:t>
      </w:r>
      <w:r w:rsidR="002A3305" w:rsidRPr="002A330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B3CDECB" w14:textId="77777777" w:rsidR="00F43F3C" w:rsidRPr="002A3305" w:rsidRDefault="00F43F3C" w:rsidP="00F43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305">
        <w:rPr>
          <w:rFonts w:ascii="Times New Roman" w:hAnsi="Times New Roman" w:cs="Times New Roman"/>
          <w:sz w:val="28"/>
          <w:szCs w:val="28"/>
        </w:rPr>
        <w:t>Коксовского</w:t>
      </w:r>
      <w:r w:rsidR="002A3305" w:rsidRPr="002A3305">
        <w:rPr>
          <w:rFonts w:ascii="Times New Roman" w:hAnsi="Times New Roman" w:cs="Times New Roman"/>
          <w:sz w:val="28"/>
          <w:szCs w:val="28"/>
        </w:rPr>
        <w:t xml:space="preserve"> </w:t>
      </w:r>
      <w:r w:rsidRPr="002A33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3305">
        <w:rPr>
          <w:rFonts w:ascii="Times New Roman" w:hAnsi="Times New Roman" w:cs="Times New Roman"/>
          <w:sz w:val="28"/>
          <w:szCs w:val="28"/>
        </w:rPr>
        <w:tab/>
      </w:r>
      <w:r w:rsidRPr="002A3305">
        <w:rPr>
          <w:rFonts w:ascii="Times New Roman" w:hAnsi="Times New Roman" w:cs="Times New Roman"/>
          <w:sz w:val="28"/>
          <w:szCs w:val="28"/>
        </w:rPr>
        <w:tab/>
      </w:r>
      <w:r w:rsidRPr="002A3305">
        <w:rPr>
          <w:rFonts w:ascii="Times New Roman" w:hAnsi="Times New Roman" w:cs="Times New Roman"/>
          <w:sz w:val="28"/>
          <w:szCs w:val="28"/>
        </w:rPr>
        <w:tab/>
      </w:r>
      <w:r w:rsidR="00B45010" w:rsidRPr="002A3305">
        <w:rPr>
          <w:rFonts w:ascii="Times New Roman" w:hAnsi="Times New Roman" w:cs="Times New Roman"/>
          <w:sz w:val="28"/>
          <w:szCs w:val="28"/>
        </w:rPr>
        <w:tab/>
      </w:r>
      <w:r w:rsidR="00B45010" w:rsidRPr="002A3305">
        <w:rPr>
          <w:rFonts w:ascii="Times New Roman" w:hAnsi="Times New Roman" w:cs="Times New Roman"/>
          <w:sz w:val="28"/>
          <w:szCs w:val="28"/>
        </w:rPr>
        <w:tab/>
      </w:r>
      <w:r w:rsidR="002A3305">
        <w:rPr>
          <w:rFonts w:ascii="Times New Roman" w:hAnsi="Times New Roman" w:cs="Times New Roman"/>
          <w:sz w:val="28"/>
          <w:szCs w:val="28"/>
        </w:rPr>
        <w:t xml:space="preserve">      </w:t>
      </w:r>
      <w:r w:rsidR="002A3305" w:rsidRPr="002A3305">
        <w:rPr>
          <w:rFonts w:ascii="Times New Roman" w:hAnsi="Times New Roman" w:cs="Times New Roman"/>
          <w:sz w:val="28"/>
          <w:szCs w:val="28"/>
        </w:rPr>
        <w:t>С.И. Киреев</w:t>
      </w:r>
    </w:p>
    <w:p w14:paraId="293BF747" w14:textId="77777777" w:rsidR="00B45010" w:rsidRDefault="00B45010" w:rsidP="00F43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45010" w:rsidSect="00F43F3C">
      <w:footerReference w:type="default" r:id="rId8"/>
      <w:pgSz w:w="11906" w:h="16838" w:code="9"/>
      <w:pgMar w:top="567" w:right="567" w:bottom="719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7EE4" w14:textId="77777777" w:rsidR="003C3EB9" w:rsidRDefault="003C3EB9">
      <w:r>
        <w:separator/>
      </w:r>
    </w:p>
  </w:endnote>
  <w:endnote w:type="continuationSeparator" w:id="0">
    <w:p w14:paraId="3A754396" w14:textId="77777777" w:rsidR="003C3EB9" w:rsidRDefault="003C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373D" w14:textId="77777777" w:rsidR="001F23B0" w:rsidRPr="002A3305" w:rsidRDefault="001F23B0" w:rsidP="002A3305">
    <w:pPr>
      <w:pStyle w:val="a5"/>
    </w:pPr>
    <w:r w:rsidRPr="002A33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FCF0" w14:textId="77777777" w:rsidR="003C3EB9" w:rsidRDefault="003C3EB9">
      <w:r>
        <w:separator/>
      </w:r>
    </w:p>
  </w:footnote>
  <w:footnote w:type="continuationSeparator" w:id="0">
    <w:p w14:paraId="2916C883" w14:textId="77777777" w:rsidR="003C3EB9" w:rsidRDefault="003C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C277113"/>
    <w:multiLevelType w:val="multilevel"/>
    <w:tmpl w:val="8B86252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5E5AA1"/>
    <w:multiLevelType w:val="singleLevel"/>
    <w:tmpl w:val="CDE462D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25600CAC"/>
    <w:multiLevelType w:val="multilevel"/>
    <w:tmpl w:val="B6820E5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33493BBA"/>
    <w:multiLevelType w:val="singleLevel"/>
    <w:tmpl w:val="379CA65C"/>
    <w:lvl w:ilvl="0">
      <w:start w:val="6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F26439F"/>
    <w:multiLevelType w:val="multilevel"/>
    <w:tmpl w:val="BD72510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C710A3"/>
    <w:multiLevelType w:val="singleLevel"/>
    <w:tmpl w:val="EE1EA854"/>
    <w:lvl w:ilvl="0">
      <w:start w:val="7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3901C0"/>
    <w:multiLevelType w:val="singleLevel"/>
    <w:tmpl w:val="0174FEFA"/>
    <w:lvl w:ilvl="0">
      <w:start w:val="1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778C15C3"/>
    <w:multiLevelType w:val="singleLevel"/>
    <w:tmpl w:val="1C1A74A2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num w:numId="1" w16cid:durableId="1535118771">
    <w:abstractNumId w:val="0"/>
  </w:num>
  <w:num w:numId="2" w16cid:durableId="876622638">
    <w:abstractNumId w:val="7"/>
  </w:num>
  <w:num w:numId="3" w16cid:durableId="761684521">
    <w:abstractNumId w:val="1"/>
  </w:num>
  <w:num w:numId="4" w16cid:durableId="407927769">
    <w:abstractNumId w:val="3"/>
  </w:num>
  <w:num w:numId="5" w16cid:durableId="240332841">
    <w:abstractNumId w:val="10"/>
  </w:num>
  <w:num w:numId="6" w16cid:durableId="1480227914">
    <w:abstractNumId w:val="9"/>
  </w:num>
  <w:num w:numId="7" w16cid:durableId="15891497">
    <w:abstractNumId w:val="5"/>
  </w:num>
  <w:num w:numId="8" w16cid:durableId="236520739">
    <w:abstractNumId w:val="8"/>
  </w:num>
  <w:num w:numId="9" w16cid:durableId="1108239202">
    <w:abstractNumId w:val="2"/>
  </w:num>
  <w:num w:numId="10" w16cid:durableId="1718043965">
    <w:abstractNumId w:val="6"/>
  </w:num>
  <w:num w:numId="11" w16cid:durableId="4102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AA"/>
    <w:rsid w:val="000001FA"/>
    <w:rsid w:val="000135FF"/>
    <w:rsid w:val="00026B07"/>
    <w:rsid w:val="000558FE"/>
    <w:rsid w:val="00061444"/>
    <w:rsid w:val="00064923"/>
    <w:rsid w:val="0008004A"/>
    <w:rsid w:val="0008616B"/>
    <w:rsid w:val="000D1559"/>
    <w:rsid w:val="000D4385"/>
    <w:rsid w:val="00110F49"/>
    <w:rsid w:val="00120AAB"/>
    <w:rsid w:val="00127933"/>
    <w:rsid w:val="001307DA"/>
    <w:rsid w:val="00137C8A"/>
    <w:rsid w:val="00162245"/>
    <w:rsid w:val="001752D9"/>
    <w:rsid w:val="001A069F"/>
    <w:rsid w:val="001A7B26"/>
    <w:rsid w:val="001B66E8"/>
    <w:rsid w:val="001C51F6"/>
    <w:rsid w:val="001C5F87"/>
    <w:rsid w:val="001C69A5"/>
    <w:rsid w:val="001D10CB"/>
    <w:rsid w:val="001D18B3"/>
    <w:rsid w:val="001D4210"/>
    <w:rsid w:val="001E375C"/>
    <w:rsid w:val="001E79B0"/>
    <w:rsid w:val="001F23B0"/>
    <w:rsid w:val="00206E6F"/>
    <w:rsid w:val="00211C8A"/>
    <w:rsid w:val="00214101"/>
    <w:rsid w:val="00224BDB"/>
    <w:rsid w:val="002346A7"/>
    <w:rsid w:val="002532F5"/>
    <w:rsid w:val="00266D31"/>
    <w:rsid w:val="00270334"/>
    <w:rsid w:val="002A3305"/>
    <w:rsid w:val="002B1F42"/>
    <w:rsid w:val="002D4B3A"/>
    <w:rsid w:val="002E1AE2"/>
    <w:rsid w:val="002E1D1C"/>
    <w:rsid w:val="003116EF"/>
    <w:rsid w:val="00320147"/>
    <w:rsid w:val="00327FF1"/>
    <w:rsid w:val="0038761D"/>
    <w:rsid w:val="003938A4"/>
    <w:rsid w:val="003C3EB9"/>
    <w:rsid w:val="003D1569"/>
    <w:rsid w:val="003E3B2D"/>
    <w:rsid w:val="003F0834"/>
    <w:rsid w:val="00405D8A"/>
    <w:rsid w:val="004342F5"/>
    <w:rsid w:val="004344CF"/>
    <w:rsid w:val="0044628E"/>
    <w:rsid w:val="0045053C"/>
    <w:rsid w:val="004520AB"/>
    <w:rsid w:val="00470D5B"/>
    <w:rsid w:val="00486CDA"/>
    <w:rsid w:val="00491F9F"/>
    <w:rsid w:val="004A198E"/>
    <w:rsid w:val="004B02FC"/>
    <w:rsid w:val="004D66E7"/>
    <w:rsid w:val="004F7052"/>
    <w:rsid w:val="00506564"/>
    <w:rsid w:val="00512B4C"/>
    <w:rsid w:val="00533330"/>
    <w:rsid w:val="00540739"/>
    <w:rsid w:val="00556F80"/>
    <w:rsid w:val="00577501"/>
    <w:rsid w:val="005848C9"/>
    <w:rsid w:val="00586341"/>
    <w:rsid w:val="005936B7"/>
    <w:rsid w:val="005B6B04"/>
    <w:rsid w:val="005D4134"/>
    <w:rsid w:val="005E164A"/>
    <w:rsid w:val="005F17AC"/>
    <w:rsid w:val="005F2C92"/>
    <w:rsid w:val="006346F6"/>
    <w:rsid w:val="006430BC"/>
    <w:rsid w:val="00652AD6"/>
    <w:rsid w:val="00660461"/>
    <w:rsid w:val="00662B95"/>
    <w:rsid w:val="00662F49"/>
    <w:rsid w:val="006734DC"/>
    <w:rsid w:val="0067488E"/>
    <w:rsid w:val="00687413"/>
    <w:rsid w:val="006A0E3B"/>
    <w:rsid w:val="006B1BBD"/>
    <w:rsid w:val="006B6EB0"/>
    <w:rsid w:val="006D19E8"/>
    <w:rsid w:val="006E22F9"/>
    <w:rsid w:val="006F34FF"/>
    <w:rsid w:val="007248DB"/>
    <w:rsid w:val="00746CE0"/>
    <w:rsid w:val="00765D85"/>
    <w:rsid w:val="00767BE6"/>
    <w:rsid w:val="00780750"/>
    <w:rsid w:val="00784FB1"/>
    <w:rsid w:val="007A0931"/>
    <w:rsid w:val="007A67AF"/>
    <w:rsid w:val="007C32E9"/>
    <w:rsid w:val="007D727C"/>
    <w:rsid w:val="007E2B03"/>
    <w:rsid w:val="007F370F"/>
    <w:rsid w:val="00801567"/>
    <w:rsid w:val="00823142"/>
    <w:rsid w:val="00827057"/>
    <w:rsid w:val="00834E97"/>
    <w:rsid w:val="00836B70"/>
    <w:rsid w:val="008444B2"/>
    <w:rsid w:val="00844AAA"/>
    <w:rsid w:val="00846111"/>
    <w:rsid w:val="00864C02"/>
    <w:rsid w:val="008652F9"/>
    <w:rsid w:val="008712CB"/>
    <w:rsid w:val="008817DF"/>
    <w:rsid w:val="008836EB"/>
    <w:rsid w:val="00884791"/>
    <w:rsid w:val="00891908"/>
    <w:rsid w:val="008A3807"/>
    <w:rsid w:val="008B2D33"/>
    <w:rsid w:val="0092453F"/>
    <w:rsid w:val="00932A65"/>
    <w:rsid w:val="00934CD0"/>
    <w:rsid w:val="00943AA5"/>
    <w:rsid w:val="009469D2"/>
    <w:rsid w:val="00953790"/>
    <w:rsid w:val="00961CFA"/>
    <w:rsid w:val="00970CC3"/>
    <w:rsid w:val="0098125E"/>
    <w:rsid w:val="0098483F"/>
    <w:rsid w:val="00987314"/>
    <w:rsid w:val="009C4CF1"/>
    <w:rsid w:val="009E2777"/>
    <w:rsid w:val="009E653E"/>
    <w:rsid w:val="00A0046E"/>
    <w:rsid w:val="00A04F08"/>
    <w:rsid w:val="00A13B18"/>
    <w:rsid w:val="00A163B6"/>
    <w:rsid w:val="00A43AA1"/>
    <w:rsid w:val="00A44B18"/>
    <w:rsid w:val="00A9189C"/>
    <w:rsid w:val="00A94AC2"/>
    <w:rsid w:val="00A95FB5"/>
    <w:rsid w:val="00AA1D63"/>
    <w:rsid w:val="00AB4651"/>
    <w:rsid w:val="00B45010"/>
    <w:rsid w:val="00B57284"/>
    <w:rsid w:val="00B750D4"/>
    <w:rsid w:val="00B83725"/>
    <w:rsid w:val="00B93BC8"/>
    <w:rsid w:val="00BA5112"/>
    <w:rsid w:val="00BB086D"/>
    <w:rsid w:val="00BB459C"/>
    <w:rsid w:val="00BC0D02"/>
    <w:rsid w:val="00BC0D66"/>
    <w:rsid w:val="00BC6750"/>
    <w:rsid w:val="00BD552C"/>
    <w:rsid w:val="00BD77B0"/>
    <w:rsid w:val="00BE75B2"/>
    <w:rsid w:val="00BF09ED"/>
    <w:rsid w:val="00C02BCF"/>
    <w:rsid w:val="00C15543"/>
    <w:rsid w:val="00C26634"/>
    <w:rsid w:val="00C31B4A"/>
    <w:rsid w:val="00C36D73"/>
    <w:rsid w:val="00C448E0"/>
    <w:rsid w:val="00C46225"/>
    <w:rsid w:val="00C906A8"/>
    <w:rsid w:val="00C90B05"/>
    <w:rsid w:val="00CA07C3"/>
    <w:rsid w:val="00CB67DB"/>
    <w:rsid w:val="00CC4494"/>
    <w:rsid w:val="00CE0905"/>
    <w:rsid w:val="00CE50AC"/>
    <w:rsid w:val="00CE7A97"/>
    <w:rsid w:val="00D23731"/>
    <w:rsid w:val="00D24443"/>
    <w:rsid w:val="00D40A2F"/>
    <w:rsid w:val="00D5241D"/>
    <w:rsid w:val="00D824CA"/>
    <w:rsid w:val="00DA534F"/>
    <w:rsid w:val="00DA74A5"/>
    <w:rsid w:val="00DC64C6"/>
    <w:rsid w:val="00DE1850"/>
    <w:rsid w:val="00E22217"/>
    <w:rsid w:val="00E258AE"/>
    <w:rsid w:val="00E32688"/>
    <w:rsid w:val="00E40667"/>
    <w:rsid w:val="00E52940"/>
    <w:rsid w:val="00E5456D"/>
    <w:rsid w:val="00E71DA6"/>
    <w:rsid w:val="00E933C0"/>
    <w:rsid w:val="00E9340F"/>
    <w:rsid w:val="00E94E36"/>
    <w:rsid w:val="00EA185D"/>
    <w:rsid w:val="00EB1AC1"/>
    <w:rsid w:val="00EB52B4"/>
    <w:rsid w:val="00ED43A4"/>
    <w:rsid w:val="00F13A63"/>
    <w:rsid w:val="00F43F3C"/>
    <w:rsid w:val="00F5049C"/>
    <w:rsid w:val="00F51196"/>
    <w:rsid w:val="00F64CE2"/>
    <w:rsid w:val="00F76774"/>
    <w:rsid w:val="00FA79C2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68F8C"/>
  <w15:chartTrackingRefBased/>
  <w15:docId w15:val="{2B30F757-5A6F-496B-A117-E131AC22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43F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43F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F43F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B1F4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2A3305"/>
    <w:rPr>
      <w:sz w:val="24"/>
      <w:szCs w:val="24"/>
    </w:rPr>
  </w:style>
  <w:style w:type="paragraph" w:styleId="a9">
    <w:name w:val="List Paragraph"/>
    <w:aliases w:val="ПАРАГРАФ,Абзац списка для документа"/>
    <w:basedOn w:val="a"/>
    <w:link w:val="aa"/>
    <w:uiPriority w:val="34"/>
    <w:qFormat/>
    <w:rsid w:val="002A3305"/>
    <w:pPr>
      <w:widowControl w:val="0"/>
      <w:ind w:left="720"/>
    </w:pPr>
    <w:rPr>
      <w:lang w:val="x-none" w:eastAsia="x-none"/>
    </w:rPr>
  </w:style>
  <w:style w:type="character" w:customStyle="1" w:styleId="aa">
    <w:name w:val="Абзац списка Знак"/>
    <w:aliases w:val="ПАРАГРАФ Знак,Абзац списка для документа Знак"/>
    <w:link w:val="a9"/>
    <w:uiPriority w:val="34"/>
    <w:locked/>
    <w:rsid w:val="002A3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6;&#1089;&#1090;&#1072;&#1085;&#1086;&#1074;&#1083;&#1077;&#1085;&#1080;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Алентьева Л.</dc:creator>
  <cp:keywords/>
  <dc:description/>
  <cp:lastModifiedBy>АКсп</cp:lastModifiedBy>
  <cp:revision>3</cp:revision>
  <cp:lastPrinted>2025-03-03T11:06:00Z</cp:lastPrinted>
  <dcterms:created xsi:type="dcterms:W3CDTF">2025-03-03T11:06:00Z</dcterms:created>
  <dcterms:modified xsi:type="dcterms:W3CDTF">2025-03-03T11:53:00Z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2066974631</vt:i4>
  </property>
  <property fmtid="{D5CDD505-2E9C-101B-9397-08002B2CF9AE}" pid="3" name="_EmailSubject">
    <vt:lpwstr>пакет документов</vt:lpwstr>
  </property>
  <property fmtid="{D5CDD505-2E9C-101B-9397-08002B2CF9AE}" pid="4" name="_AuthorEmail">
    <vt:lpwstr>bk-admin@kalitva.donpac.ru</vt:lpwstr>
  </property>
  <property fmtid="{D5CDD505-2E9C-101B-9397-08002B2CF9AE}" pid="5" name="_AuthorEmailDisplayName">
    <vt:lpwstr>bk-admin</vt:lpwstr>
  </property>
  <property fmtid="{D5CDD505-2E9C-101B-9397-08002B2CF9AE}" pid="6" name="_ReviewingToolsShownOnce">
    <vt:lpwstr/>
  </property>
</Properties>
</file>