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9D217A">
        <w:t>КОКСОВСКОЕ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9D217A">
        <w:t>КОКСОВСКОГО</w:t>
      </w:r>
      <w:r w:rsidR="00665AEF">
        <w:t xml:space="preserve"> </w:t>
      </w:r>
      <w:r w:rsidR="002C28D5">
        <w:t>СЕЛЬСКОГО ПОСЕЛЕНИЯ</w:t>
      </w:r>
    </w:p>
    <w:p w:rsidR="00927FE2" w:rsidRDefault="00927FE2" w:rsidP="002E5E2B">
      <w:pPr>
        <w:suppressAutoHyphens/>
        <w:spacing w:after="100" w:afterAutospacing="1"/>
        <w:jc w:val="center"/>
        <w:rPr>
          <w:sz w:val="28"/>
          <w:szCs w:val="28"/>
          <w:lang w:eastAsia="zh-CN"/>
        </w:rPr>
      </w:pP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p>
    <w:p w:rsidR="002E5E2B" w:rsidRDefault="00927FE2" w:rsidP="00927FE2">
      <w:pPr>
        <w:suppressAutoHyphens/>
        <w:spacing w:after="100" w:afterAutospacing="1"/>
        <w:rPr>
          <w:sz w:val="28"/>
          <w:szCs w:val="28"/>
          <w:lang w:eastAsia="zh-CN"/>
        </w:rPr>
      </w:pPr>
      <w:r w:rsidRPr="007079B7">
        <w:rPr>
          <w:sz w:val="28"/>
          <w:szCs w:val="28"/>
          <w:lang w:eastAsia="zh-CN"/>
        </w:rPr>
        <w:t>О</w:t>
      </w:r>
      <w:r w:rsidR="002E5E2B" w:rsidRPr="007079B7">
        <w:rPr>
          <w:sz w:val="28"/>
          <w:szCs w:val="28"/>
          <w:lang w:eastAsia="zh-CN"/>
        </w:rPr>
        <w:t>т</w:t>
      </w:r>
      <w:r>
        <w:rPr>
          <w:sz w:val="28"/>
          <w:szCs w:val="28"/>
          <w:lang w:eastAsia="zh-CN"/>
        </w:rPr>
        <w:t xml:space="preserve">      </w:t>
      </w:r>
      <w:r w:rsidR="00B4655F">
        <w:rPr>
          <w:sz w:val="28"/>
          <w:szCs w:val="28"/>
          <w:lang w:eastAsia="zh-CN"/>
        </w:rPr>
        <w:t>.1</w:t>
      </w:r>
      <w:r>
        <w:rPr>
          <w:sz w:val="28"/>
          <w:szCs w:val="28"/>
          <w:lang w:eastAsia="zh-CN"/>
        </w:rPr>
        <w:t>2</w:t>
      </w:r>
      <w:r w:rsidR="002E5E2B" w:rsidRPr="007079B7">
        <w:rPr>
          <w:sz w:val="28"/>
          <w:szCs w:val="28"/>
          <w:lang w:eastAsia="zh-CN"/>
        </w:rPr>
        <w:t>.202</w:t>
      </w:r>
      <w:r>
        <w:rPr>
          <w:sz w:val="28"/>
          <w:szCs w:val="28"/>
          <w:lang w:eastAsia="zh-CN"/>
        </w:rPr>
        <w:t>5</w:t>
      </w:r>
      <w:r w:rsidR="002E5E2B" w:rsidRPr="007079B7">
        <w:rPr>
          <w:sz w:val="28"/>
          <w:szCs w:val="28"/>
          <w:lang w:eastAsia="zh-CN"/>
        </w:rPr>
        <w:t xml:space="preserve"> </w:t>
      </w:r>
      <w:r>
        <w:rPr>
          <w:sz w:val="28"/>
          <w:szCs w:val="28"/>
          <w:lang w:eastAsia="zh-CN"/>
        </w:rPr>
        <w:tab/>
      </w:r>
      <w:r>
        <w:rPr>
          <w:sz w:val="28"/>
          <w:szCs w:val="28"/>
          <w:lang w:eastAsia="zh-CN"/>
        </w:rPr>
        <w:tab/>
      </w:r>
      <w:r>
        <w:rPr>
          <w:sz w:val="28"/>
          <w:szCs w:val="28"/>
          <w:lang w:eastAsia="zh-CN"/>
        </w:rPr>
        <w:tab/>
      </w:r>
      <w:r>
        <w:rPr>
          <w:sz w:val="28"/>
          <w:szCs w:val="28"/>
          <w:lang w:eastAsia="zh-CN"/>
        </w:rPr>
        <w:tab/>
      </w:r>
      <w:r w:rsidR="002E5E2B" w:rsidRPr="007079B7">
        <w:rPr>
          <w:sz w:val="28"/>
          <w:szCs w:val="28"/>
          <w:lang w:eastAsia="zh-CN"/>
        </w:rPr>
        <w:t>№</w:t>
      </w:r>
      <w:r>
        <w:rPr>
          <w:sz w:val="28"/>
          <w:szCs w:val="28"/>
          <w:lang w:eastAsia="zh-CN"/>
        </w:rPr>
        <w:tab/>
      </w:r>
      <w:r>
        <w:rPr>
          <w:sz w:val="28"/>
          <w:szCs w:val="28"/>
          <w:lang w:eastAsia="zh-CN"/>
        </w:rPr>
        <w:tab/>
      </w:r>
      <w:r>
        <w:rPr>
          <w:sz w:val="28"/>
          <w:szCs w:val="28"/>
          <w:lang w:eastAsia="zh-CN"/>
        </w:rPr>
        <w:tab/>
      </w:r>
      <w:r>
        <w:rPr>
          <w:sz w:val="28"/>
          <w:szCs w:val="28"/>
          <w:lang w:eastAsia="zh-CN"/>
        </w:rPr>
        <w:tab/>
      </w:r>
      <w:r>
        <w:rPr>
          <w:sz w:val="28"/>
          <w:szCs w:val="28"/>
          <w:lang w:eastAsia="zh-CN"/>
        </w:rPr>
        <w:tab/>
      </w:r>
      <w:r w:rsidR="009D217A">
        <w:rPr>
          <w:sz w:val="28"/>
          <w:szCs w:val="28"/>
          <w:lang w:eastAsia="zh-CN"/>
        </w:rPr>
        <w:t>п. Коксовый</w:t>
      </w:r>
    </w:p>
    <w:p w:rsidR="002C28D5" w:rsidRPr="0099218E" w:rsidRDefault="002C28D5" w:rsidP="00927FE2">
      <w:pPr>
        <w:pStyle w:val="4"/>
        <w:jc w:val="center"/>
        <w:rPr>
          <w:rFonts w:ascii="Times New Roman" w:hAnsi="Times New Roman"/>
          <w:sz w:val="28"/>
          <w:szCs w:val="28"/>
        </w:rPr>
      </w:pPr>
      <w:bookmarkStart w:id="0" w:name="Наименование"/>
      <w:bookmarkEnd w:id="0"/>
      <w:r w:rsidRPr="0099218E">
        <w:rPr>
          <w:rFonts w:ascii="Times New Roman" w:hAnsi="Times New Roman"/>
          <w:sz w:val="28"/>
          <w:szCs w:val="28"/>
        </w:rPr>
        <w:t xml:space="preserve">О внесении изменений в Постановление Администрации </w:t>
      </w:r>
      <w:r w:rsidR="009D217A">
        <w:rPr>
          <w:rFonts w:ascii="Times New Roman" w:hAnsi="Times New Roman"/>
          <w:sz w:val="28"/>
          <w:szCs w:val="28"/>
        </w:rPr>
        <w:t xml:space="preserve">Коксовского </w:t>
      </w:r>
      <w:r w:rsidRPr="0099218E">
        <w:rPr>
          <w:rFonts w:ascii="Times New Roman" w:hAnsi="Times New Roman"/>
          <w:sz w:val="28"/>
          <w:szCs w:val="28"/>
        </w:rPr>
        <w:t xml:space="preserve">сельского </w:t>
      </w:r>
      <w:r w:rsidR="009D217A">
        <w:rPr>
          <w:rFonts w:ascii="Times New Roman" w:hAnsi="Times New Roman"/>
          <w:sz w:val="28"/>
          <w:szCs w:val="28"/>
        </w:rPr>
        <w:t xml:space="preserve">  поселения от 30.11.2018  № 181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927FE2" w:rsidRPr="001432A4" w:rsidRDefault="002E5E2B" w:rsidP="00927FE2">
      <w:pPr>
        <w:widowControl w:val="0"/>
        <w:spacing w:line="276" w:lineRule="auto"/>
        <w:ind w:firstLine="709"/>
        <w:jc w:val="both"/>
        <w:rPr>
          <w:sz w:val="28"/>
          <w:szCs w:val="28"/>
        </w:rPr>
      </w:pPr>
      <w:r>
        <w:rPr>
          <w:rFonts w:eastAsia="Droid Sans Fallback" w:cs="FreeSans"/>
          <w:kern w:val="1"/>
          <w:sz w:val="28"/>
          <w:szCs w:val="28"/>
          <w:lang w:eastAsia="zh-CN" w:bidi="hi-IN"/>
        </w:rPr>
        <w:tab/>
      </w:r>
      <w:r w:rsidR="00927FE2" w:rsidRPr="001432A4">
        <w:rPr>
          <w:sz w:val="28"/>
          <w:szCs w:val="28"/>
        </w:rPr>
        <w:t xml:space="preserve">Во исполнение абзаца третьего части 2 статьи 179 Бюджетного кодекса Российской Федерациии в  соответствии с Порядком разработки, реализации и оценки эффективности муниципальных программ </w:t>
      </w:r>
      <w:r w:rsidR="00927FE2">
        <w:rPr>
          <w:sz w:val="28"/>
          <w:szCs w:val="28"/>
        </w:rPr>
        <w:t>Коксовского</w:t>
      </w:r>
      <w:r w:rsidR="00927FE2" w:rsidRPr="001432A4">
        <w:rPr>
          <w:sz w:val="28"/>
          <w:szCs w:val="28"/>
        </w:rPr>
        <w:t xml:space="preserve"> сельского поселения от </w:t>
      </w:r>
      <w:r w:rsidR="00927FE2">
        <w:rPr>
          <w:sz w:val="28"/>
          <w:szCs w:val="28"/>
        </w:rPr>
        <w:t>08</w:t>
      </w:r>
      <w:r w:rsidR="00927FE2" w:rsidRPr="001432A4">
        <w:rPr>
          <w:sz w:val="28"/>
          <w:szCs w:val="28"/>
        </w:rPr>
        <w:t xml:space="preserve">.07.2024 № </w:t>
      </w:r>
      <w:r w:rsidR="00927FE2">
        <w:rPr>
          <w:sz w:val="28"/>
          <w:szCs w:val="28"/>
        </w:rPr>
        <w:t xml:space="preserve">115а </w:t>
      </w:r>
      <w:r w:rsidR="00927FE2" w:rsidRPr="001432A4">
        <w:rPr>
          <w:color w:val="000000"/>
          <w:sz w:val="28"/>
        </w:rPr>
        <w:t xml:space="preserve">«Об утверждении Порядка разработки, реализации и оценки эффективности муниципальных программ </w:t>
      </w:r>
      <w:r w:rsidR="00927FE2">
        <w:rPr>
          <w:color w:val="000000"/>
          <w:sz w:val="28"/>
        </w:rPr>
        <w:t>Коксовского</w:t>
      </w:r>
      <w:r w:rsidR="00927FE2" w:rsidRPr="001432A4">
        <w:rPr>
          <w:color w:val="000000"/>
          <w:sz w:val="28"/>
        </w:rPr>
        <w:t xml:space="preserve"> сельского поселения</w:t>
      </w:r>
      <w:r w:rsidR="00927FE2" w:rsidRPr="001432A4">
        <w:rPr>
          <w:sz w:val="28"/>
          <w:szCs w:val="28"/>
        </w:rPr>
        <w:t>»,  в целях корректировки объемов финансирования отдельных программных мероприятий,</w:t>
      </w:r>
      <w:r w:rsidR="00927FE2">
        <w:rPr>
          <w:sz w:val="28"/>
          <w:szCs w:val="28"/>
        </w:rPr>
        <w:t xml:space="preserve"> </w:t>
      </w:r>
      <w:r w:rsidR="00927FE2" w:rsidRPr="001432A4">
        <w:rPr>
          <w:sz w:val="28"/>
          <w:szCs w:val="28"/>
        </w:rPr>
        <w:t xml:space="preserve">Администрация </w:t>
      </w:r>
      <w:r w:rsidR="00927FE2">
        <w:rPr>
          <w:sz w:val="28"/>
          <w:szCs w:val="28"/>
        </w:rPr>
        <w:t>Коксовского</w:t>
      </w:r>
      <w:r w:rsidR="00927FE2" w:rsidRPr="001432A4">
        <w:rPr>
          <w:sz w:val="28"/>
          <w:szCs w:val="28"/>
        </w:rPr>
        <w:t xml:space="preserve"> сельского поселения </w:t>
      </w:r>
      <w:r w:rsidR="00927FE2" w:rsidRPr="001432A4">
        <w:rPr>
          <w:b/>
          <w:spacing w:val="60"/>
          <w:sz w:val="28"/>
          <w:szCs w:val="28"/>
        </w:rPr>
        <w:t>постановляет:</w:t>
      </w:r>
    </w:p>
    <w:p w:rsidR="00927FE2" w:rsidRPr="001432A4" w:rsidRDefault="00927FE2" w:rsidP="00927FE2">
      <w:pPr>
        <w:jc w:val="both"/>
        <w:rPr>
          <w:b/>
          <w:sz w:val="28"/>
          <w:szCs w:val="28"/>
        </w:rPr>
      </w:pPr>
    </w:p>
    <w:p w:rsidR="00927FE2" w:rsidRPr="001432A4" w:rsidRDefault="00927FE2" w:rsidP="00927FE2">
      <w:pPr>
        <w:ind w:firstLine="709"/>
        <w:jc w:val="both"/>
        <w:rPr>
          <w:sz w:val="28"/>
          <w:szCs w:val="28"/>
        </w:rPr>
      </w:pPr>
      <w:r w:rsidRPr="001432A4">
        <w:rPr>
          <w:bCs/>
          <w:sz w:val="28"/>
          <w:szCs w:val="28"/>
        </w:rPr>
        <w:t xml:space="preserve">1. Внести изменения в </w:t>
      </w:r>
      <w:r w:rsidRPr="001432A4">
        <w:rPr>
          <w:sz w:val="28"/>
          <w:szCs w:val="28"/>
        </w:rPr>
        <w:t xml:space="preserve">постановление Администрации </w:t>
      </w:r>
      <w:r>
        <w:rPr>
          <w:sz w:val="28"/>
          <w:szCs w:val="28"/>
        </w:rPr>
        <w:t>Коксовского</w:t>
      </w:r>
      <w:r w:rsidRPr="001432A4">
        <w:rPr>
          <w:sz w:val="28"/>
          <w:szCs w:val="28"/>
        </w:rPr>
        <w:t xml:space="preserve"> сельского поселения от </w:t>
      </w:r>
      <w:r>
        <w:rPr>
          <w:sz w:val="28"/>
          <w:szCs w:val="28"/>
        </w:rPr>
        <w:t>30</w:t>
      </w:r>
      <w:r w:rsidRPr="001432A4">
        <w:rPr>
          <w:sz w:val="28"/>
          <w:szCs w:val="28"/>
        </w:rPr>
        <w:t>.1</w:t>
      </w:r>
      <w:r>
        <w:rPr>
          <w:sz w:val="28"/>
          <w:szCs w:val="28"/>
        </w:rPr>
        <w:t>1</w:t>
      </w:r>
      <w:r w:rsidRPr="001432A4">
        <w:rPr>
          <w:sz w:val="28"/>
          <w:szCs w:val="28"/>
        </w:rPr>
        <w:t>.20</w:t>
      </w:r>
      <w:r>
        <w:rPr>
          <w:sz w:val="28"/>
          <w:szCs w:val="28"/>
        </w:rPr>
        <w:t>18</w:t>
      </w:r>
      <w:r w:rsidRPr="001432A4">
        <w:rPr>
          <w:sz w:val="28"/>
          <w:szCs w:val="28"/>
        </w:rPr>
        <w:t xml:space="preserve"> № </w:t>
      </w:r>
      <w:r>
        <w:rPr>
          <w:sz w:val="28"/>
          <w:szCs w:val="28"/>
        </w:rPr>
        <w:t xml:space="preserve">181 </w:t>
      </w:r>
      <w:r w:rsidRPr="001432A4">
        <w:rPr>
          <w:sz w:val="28"/>
          <w:szCs w:val="28"/>
        </w:rPr>
        <w:t>«</w:t>
      </w:r>
      <w:r w:rsidRPr="00E973C9">
        <w:rPr>
          <w:sz w:val="28"/>
          <w:szCs w:val="28"/>
        </w:rPr>
        <w:t xml:space="preserve">Об утверждении муниципальной программы </w:t>
      </w:r>
      <w:r>
        <w:rPr>
          <w:sz w:val="28"/>
          <w:szCs w:val="28"/>
        </w:rPr>
        <w:t xml:space="preserve">Коксовского сельского поселения </w:t>
      </w:r>
      <w:r w:rsidRPr="003A1FA1">
        <w:rPr>
          <w:sz w:val="28"/>
          <w:szCs w:val="28"/>
        </w:rPr>
        <w:t>«</w:t>
      </w:r>
      <w:r>
        <w:rPr>
          <w:sz w:val="28"/>
          <w:szCs w:val="28"/>
        </w:rPr>
        <w:t>Управление муниципальными финансами и создание условий для эффективного управления муниципальными финансами</w:t>
      </w:r>
      <w:r w:rsidRPr="00537A49">
        <w:rPr>
          <w:color w:val="000000"/>
          <w:sz w:val="28"/>
          <w:szCs w:val="28"/>
        </w:rPr>
        <w:t>»</w:t>
      </w:r>
      <w:r w:rsidRPr="001432A4">
        <w:rPr>
          <w:bCs/>
          <w:sz w:val="28"/>
          <w:szCs w:val="28"/>
        </w:rPr>
        <w:t xml:space="preserve"> </w:t>
      </w:r>
      <w:r w:rsidRPr="001432A4">
        <w:rPr>
          <w:sz w:val="28"/>
          <w:szCs w:val="28"/>
        </w:rPr>
        <w:t>согласно приложению, к настоящему постановлению.</w:t>
      </w:r>
    </w:p>
    <w:p w:rsidR="00927FE2" w:rsidRPr="001432A4" w:rsidRDefault="00927FE2" w:rsidP="00927FE2">
      <w:pPr>
        <w:autoSpaceDE w:val="0"/>
        <w:ind w:firstLine="567"/>
        <w:jc w:val="both"/>
        <w:rPr>
          <w:kern w:val="1"/>
          <w:sz w:val="28"/>
          <w:szCs w:val="28"/>
        </w:rPr>
      </w:pPr>
      <w:r w:rsidRPr="001432A4">
        <w:rPr>
          <w:sz w:val="28"/>
          <w:szCs w:val="28"/>
        </w:rPr>
        <w:t>2. Настоящее постановление вступает в силу после его официального опубликования.</w:t>
      </w:r>
    </w:p>
    <w:p w:rsidR="00927FE2" w:rsidRPr="001432A4" w:rsidRDefault="00927FE2" w:rsidP="00927FE2">
      <w:pPr>
        <w:autoSpaceDE w:val="0"/>
        <w:ind w:firstLine="567"/>
        <w:jc w:val="both"/>
        <w:rPr>
          <w:sz w:val="28"/>
          <w:szCs w:val="28"/>
        </w:rPr>
      </w:pPr>
      <w:r w:rsidRPr="001432A4">
        <w:rPr>
          <w:kern w:val="1"/>
          <w:sz w:val="28"/>
          <w:szCs w:val="28"/>
        </w:rPr>
        <w:t>3.</w:t>
      </w:r>
      <w:r w:rsidRPr="001432A4">
        <w:rPr>
          <w:sz w:val="28"/>
          <w:szCs w:val="28"/>
        </w:rPr>
        <w:t> Контроль за выполнением постановления оставляю за собой.</w:t>
      </w:r>
    </w:p>
    <w:p w:rsidR="00DA3D74" w:rsidRDefault="00DA3D74" w:rsidP="00927FE2">
      <w:pPr>
        <w:widowControl w:val="0"/>
        <w:tabs>
          <w:tab w:val="left" w:pos="847"/>
          <w:tab w:val="left" w:pos="4928"/>
        </w:tabs>
        <w:suppressAutoHyphens/>
        <w:spacing w:line="228" w:lineRule="auto"/>
        <w:jc w:val="both"/>
        <w:rPr>
          <w:b/>
        </w:rPr>
      </w:pPr>
    </w:p>
    <w:p w:rsidR="00DA3D74" w:rsidRDefault="00DA3D74" w:rsidP="00040C21">
      <w:pPr>
        <w:pStyle w:val="2"/>
        <w:ind w:firstLine="720"/>
        <w:rPr>
          <w:b w:val="0"/>
        </w:rPr>
      </w:pPr>
    </w:p>
    <w:p w:rsidR="002E6C6F" w:rsidRDefault="002E1D5C" w:rsidP="00BB75AF">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8B7B1C" w:rsidRDefault="009D217A" w:rsidP="00BB75AF">
      <w:pPr>
        <w:keepNext/>
        <w:outlineLvl w:val="1"/>
        <w:rPr>
          <w:sz w:val="28"/>
          <w:szCs w:val="28"/>
        </w:rPr>
      </w:pPr>
      <w:r>
        <w:rPr>
          <w:sz w:val="28"/>
          <w:szCs w:val="20"/>
        </w:rPr>
        <w:t>Коксовского</w:t>
      </w:r>
      <w:r w:rsidR="00BB75AF">
        <w:rPr>
          <w:sz w:val="28"/>
          <w:szCs w:val="20"/>
        </w:rPr>
        <w:t xml:space="preserve"> </w:t>
      </w:r>
      <w:r w:rsidR="002C28D5">
        <w:rPr>
          <w:sz w:val="28"/>
          <w:szCs w:val="20"/>
        </w:rPr>
        <w:t>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r>
      <w:r w:rsidR="00EF6DE4">
        <w:rPr>
          <w:sz w:val="28"/>
          <w:szCs w:val="20"/>
        </w:rPr>
        <w:t xml:space="preserve">  </w:t>
      </w:r>
      <w:r w:rsidR="00BB75AF">
        <w:rPr>
          <w:sz w:val="28"/>
          <w:szCs w:val="20"/>
        </w:rPr>
        <w:t>С.И. Киреев</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A327C7" w:rsidRDefault="00A327C7" w:rsidP="004B040D">
      <w:pPr>
        <w:ind w:left="6237"/>
        <w:jc w:val="center"/>
        <w:rPr>
          <w:sz w:val="28"/>
          <w:szCs w:val="28"/>
        </w:rPr>
      </w:pPr>
    </w:p>
    <w:p w:rsidR="00CF0309" w:rsidRDefault="00CF0309" w:rsidP="000378F4">
      <w:pPr>
        <w:rPr>
          <w:sz w:val="28"/>
          <w:szCs w:val="28"/>
        </w:rPr>
      </w:pPr>
    </w:p>
    <w:p w:rsidR="000378F4" w:rsidRDefault="000378F4" w:rsidP="000378F4">
      <w:pPr>
        <w:rPr>
          <w:sz w:val="28"/>
          <w:szCs w:val="28"/>
        </w:rPr>
      </w:pPr>
    </w:p>
    <w:p w:rsidR="00CF0309" w:rsidRDefault="00CF0309" w:rsidP="004B040D">
      <w:pPr>
        <w:ind w:left="6237"/>
        <w:jc w:val="center"/>
        <w:rPr>
          <w:sz w:val="28"/>
          <w:szCs w:val="28"/>
        </w:rPr>
      </w:pPr>
    </w:p>
    <w:p w:rsidR="00927FE2" w:rsidRPr="00827416" w:rsidRDefault="00927FE2" w:rsidP="00927FE2">
      <w:pPr>
        <w:pStyle w:val="aff1"/>
        <w:tabs>
          <w:tab w:val="left" w:pos="0"/>
        </w:tabs>
        <w:spacing w:line="240" w:lineRule="auto"/>
        <w:ind w:left="0" w:firstLine="709"/>
        <w:jc w:val="right"/>
        <w:rPr>
          <w:rFonts w:ascii="Times New Roman" w:hAnsi="Times New Roman"/>
          <w:bCs/>
          <w:sz w:val="28"/>
          <w:szCs w:val="28"/>
        </w:rPr>
      </w:pPr>
      <w:r w:rsidRPr="00827416">
        <w:rPr>
          <w:rFonts w:ascii="Times New Roman" w:hAnsi="Times New Roman"/>
          <w:bCs/>
          <w:sz w:val="28"/>
          <w:szCs w:val="28"/>
        </w:rPr>
        <w:lastRenderedPageBreak/>
        <w:t xml:space="preserve">Приложение </w:t>
      </w:r>
    </w:p>
    <w:p w:rsidR="00927FE2" w:rsidRPr="00827416" w:rsidRDefault="00927FE2" w:rsidP="00927FE2">
      <w:pPr>
        <w:pStyle w:val="aff1"/>
        <w:tabs>
          <w:tab w:val="left" w:pos="0"/>
        </w:tabs>
        <w:spacing w:line="240" w:lineRule="auto"/>
        <w:ind w:left="0" w:firstLine="709"/>
        <w:jc w:val="right"/>
        <w:rPr>
          <w:rFonts w:ascii="Times New Roman" w:hAnsi="Times New Roman"/>
          <w:sz w:val="28"/>
          <w:szCs w:val="28"/>
        </w:rPr>
      </w:pPr>
      <w:r w:rsidRPr="00827416">
        <w:rPr>
          <w:rFonts w:ascii="Times New Roman" w:hAnsi="Times New Roman"/>
          <w:sz w:val="28"/>
          <w:szCs w:val="28"/>
        </w:rPr>
        <w:t>к постановлению Администрации</w:t>
      </w:r>
    </w:p>
    <w:p w:rsidR="00927FE2" w:rsidRPr="00827416" w:rsidRDefault="00927FE2" w:rsidP="00927FE2">
      <w:pPr>
        <w:pStyle w:val="aff1"/>
        <w:tabs>
          <w:tab w:val="left" w:pos="0"/>
        </w:tabs>
        <w:spacing w:line="240" w:lineRule="auto"/>
        <w:ind w:left="0" w:firstLine="709"/>
        <w:jc w:val="right"/>
        <w:rPr>
          <w:rFonts w:ascii="Times New Roman" w:hAnsi="Times New Roman"/>
          <w:sz w:val="28"/>
          <w:szCs w:val="28"/>
        </w:rPr>
      </w:pPr>
      <w:r w:rsidRPr="00827416">
        <w:rPr>
          <w:rFonts w:ascii="Times New Roman" w:hAnsi="Times New Roman"/>
          <w:sz w:val="28"/>
          <w:szCs w:val="28"/>
        </w:rPr>
        <w:t xml:space="preserve"> Коксовского сельского поселения</w:t>
      </w:r>
    </w:p>
    <w:p w:rsidR="00927FE2" w:rsidRDefault="00927FE2" w:rsidP="00927FE2">
      <w:pPr>
        <w:ind w:firstLine="284"/>
        <w:jc w:val="right"/>
        <w:rPr>
          <w:sz w:val="28"/>
          <w:szCs w:val="28"/>
        </w:rPr>
      </w:pPr>
      <w:r w:rsidRPr="003247B0">
        <w:rPr>
          <w:sz w:val="28"/>
          <w:szCs w:val="28"/>
        </w:rPr>
        <w:t>12.2025 №</w:t>
      </w:r>
    </w:p>
    <w:p w:rsidR="00927FE2" w:rsidRDefault="00927FE2" w:rsidP="00927FE2">
      <w:pPr>
        <w:ind w:firstLine="284"/>
        <w:jc w:val="right"/>
        <w:rPr>
          <w:color w:val="000000"/>
          <w:sz w:val="28"/>
          <w:szCs w:val="28"/>
        </w:rPr>
      </w:pPr>
    </w:p>
    <w:p w:rsidR="00927FE2" w:rsidRDefault="00927FE2" w:rsidP="00927FE2">
      <w:pPr>
        <w:ind w:left="-567" w:firstLine="284"/>
        <w:jc w:val="both"/>
        <w:rPr>
          <w:bCs/>
          <w:sz w:val="28"/>
          <w:szCs w:val="28"/>
        </w:rPr>
      </w:pPr>
      <w:r w:rsidRPr="003247B0">
        <w:rPr>
          <w:color w:val="000000"/>
          <w:sz w:val="28"/>
          <w:szCs w:val="28"/>
        </w:rPr>
        <w:t xml:space="preserve">Изменения, вносимые в постановление </w:t>
      </w:r>
      <w:r w:rsidRPr="003247B0">
        <w:rPr>
          <w:sz w:val="28"/>
          <w:szCs w:val="28"/>
        </w:rPr>
        <w:t>Администрации Коксовского сельского поселения от 30.11.2018 № 1</w:t>
      </w:r>
      <w:r>
        <w:rPr>
          <w:sz w:val="28"/>
          <w:szCs w:val="28"/>
        </w:rPr>
        <w:t>31</w:t>
      </w:r>
      <w:r w:rsidRPr="003247B0">
        <w:rPr>
          <w:sz w:val="28"/>
          <w:szCs w:val="28"/>
        </w:rPr>
        <w:t xml:space="preserve"> «</w:t>
      </w:r>
      <w:r w:rsidRPr="003247B0">
        <w:rPr>
          <w:bCs/>
          <w:sz w:val="28"/>
          <w:szCs w:val="28"/>
        </w:rPr>
        <w:t xml:space="preserve">Об утверждении муниципальной программы </w:t>
      </w:r>
      <w:r>
        <w:rPr>
          <w:bCs/>
          <w:sz w:val="28"/>
          <w:szCs w:val="28"/>
        </w:rPr>
        <w:t>Коксовского</w:t>
      </w:r>
      <w:r w:rsidRPr="003247B0">
        <w:rPr>
          <w:bCs/>
          <w:sz w:val="28"/>
          <w:szCs w:val="28"/>
        </w:rPr>
        <w:t xml:space="preserve"> сельского поселения «</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3247B0">
        <w:rPr>
          <w:bCs/>
          <w:sz w:val="28"/>
          <w:szCs w:val="28"/>
        </w:rPr>
        <w:t>»</w:t>
      </w:r>
    </w:p>
    <w:p w:rsidR="00927FE2" w:rsidRDefault="00927FE2" w:rsidP="00927FE2">
      <w:pPr>
        <w:ind w:left="-567" w:firstLine="284"/>
        <w:jc w:val="both"/>
        <w:rPr>
          <w:bCs/>
          <w:sz w:val="28"/>
          <w:szCs w:val="28"/>
        </w:rPr>
      </w:pPr>
    </w:p>
    <w:p w:rsidR="00927FE2" w:rsidRDefault="00927FE2" w:rsidP="00927FE2">
      <w:pPr>
        <w:ind w:left="-567"/>
        <w:jc w:val="both"/>
        <w:rPr>
          <w:sz w:val="28"/>
          <w:szCs w:val="28"/>
        </w:rPr>
      </w:pPr>
      <w:r w:rsidRPr="003247B0">
        <w:rPr>
          <w:color w:val="000000"/>
          <w:sz w:val="28"/>
          <w:szCs w:val="28"/>
        </w:rPr>
        <w:t>1.</w:t>
      </w:r>
      <w:r w:rsidRPr="003247B0">
        <w:rPr>
          <w:sz w:val="28"/>
          <w:szCs w:val="28"/>
        </w:rPr>
        <w:t xml:space="preserve">В разделе </w:t>
      </w:r>
      <w:r w:rsidRPr="003247B0">
        <w:rPr>
          <w:sz w:val="28"/>
          <w:szCs w:val="28"/>
          <w:lang w:val="en-US"/>
        </w:rPr>
        <w:t>II</w:t>
      </w:r>
      <w:r w:rsidRPr="003247B0">
        <w:rPr>
          <w:sz w:val="28"/>
          <w:szCs w:val="28"/>
        </w:rPr>
        <w:t xml:space="preserve"> Паспорт муниципальной программы Коксовского сельского поселения «</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3247B0">
        <w:rPr>
          <w:sz w:val="28"/>
          <w:szCs w:val="28"/>
        </w:rPr>
        <w:t>»</w:t>
      </w:r>
      <w:r>
        <w:rPr>
          <w:sz w:val="28"/>
          <w:szCs w:val="28"/>
        </w:rPr>
        <w:t>:</w:t>
      </w:r>
    </w:p>
    <w:p w:rsidR="00927FE2" w:rsidRDefault="00927FE2" w:rsidP="00927FE2">
      <w:pPr>
        <w:ind w:left="-567"/>
        <w:jc w:val="both"/>
        <w:rPr>
          <w:bCs/>
          <w:sz w:val="28"/>
          <w:szCs w:val="28"/>
        </w:rPr>
      </w:pPr>
    </w:p>
    <w:p w:rsidR="00927FE2" w:rsidRPr="00BD5CB6" w:rsidRDefault="00927FE2" w:rsidP="00927FE2">
      <w:pPr>
        <w:ind w:left="-567"/>
        <w:jc w:val="both"/>
        <w:rPr>
          <w:bCs/>
          <w:sz w:val="28"/>
          <w:szCs w:val="28"/>
        </w:rPr>
      </w:pPr>
      <w:r w:rsidRPr="00BD5CB6">
        <w:rPr>
          <w:sz w:val="28"/>
          <w:szCs w:val="28"/>
        </w:rPr>
        <w:t>1.1 пункт 1.5 раздела 1 изложить в новой редакции:</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tbl>
      <w:tblPr>
        <w:tblW w:w="5000" w:type="pct"/>
        <w:tblLayout w:type="fixed"/>
        <w:tblLook w:val="04A0"/>
      </w:tblPr>
      <w:tblGrid>
        <w:gridCol w:w="596"/>
        <w:gridCol w:w="3286"/>
        <w:gridCol w:w="396"/>
        <w:gridCol w:w="5575"/>
      </w:tblGrid>
      <w:tr w:rsidR="00637087" w:rsidRPr="00AF4380" w:rsidTr="00637087">
        <w:tc>
          <w:tcPr>
            <w:tcW w:w="596" w:type="dxa"/>
          </w:tcPr>
          <w:p w:rsidR="00637087" w:rsidRPr="00F924FD" w:rsidRDefault="00637087" w:rsidP="003610BC">
            <w:pPr>
              <w:widowControl w:val="0"/>
              <w:spacing w:line="264" w:lineRule="auto"/>
              <w:jc w:val="center"/>
              <w:rPr>
                <w:sz w:val="28"/>
              </w:rPr>
            </w:pPr>
            <w:r w:rsidRPr="00F924FD">
              <w:rPr>
                <w:sz w:val="28"/>
              </w:rPr>
              <w:t>1.5.</w:t>
            </w:r>
          </w:p>
        </w:tc>
        <w:tc>
          <w:tcPr>
            <w:tcW w:w="3286" w:type="dxa"/>
            <w:shd w:val="clear" w:color="auto" w:fill="auto"/>
          </w:tcPr>
          <w:p w:rsidR="00637087" w:rsidRPr="00F924FD" w:rsidRDefault="00637087" w:rsidP="003610BC">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396" w:type="dxa"/>
          </w:tcPr>
          <w:p w:rsidR="00637087" w:rsidRPr="00F924FD" w:rsidRDefault="00637087" w:rsidP="003610BC">
            <w:pPr>
              <w:widowControl w:val="0"/>
              <w:spacing w:line="264" w:lineRule="auto"/>
              <w:jc w:val="center"/>
              <w:rPr>
                <w:sz w:val="28"/>
              </w:rPr>
            </w:pPr>
            <w:r w:rsidRPr="00F924FD">
              <w:rPr>
                <w:sz w:val="28"/>
              </w:rPr>
              <w:t>–</w:t>
            </w:r>
          </w:p>
        </w:tc>
        <w:tc>
          <w:tcPr>
            <w:tcW w:w="5575" w:type="dxa"/>
            <w:shd w:val="clear" w:color="auto" w:fill="auto"/>
          </w:tcPr>
          <w:p w:rsidR="00637087" w:rsidRPr="0073394D" w:rsidRDefault="00637087" w:rsidP="003610BC">
            <w:pPr>
              <w:widowControl w:val="0"/>
              <w:spacing w:line="264" w:lineRule="auto"/>
              <w:jc w:val="both"/>
              <w:rPr>
                <w:sz w:val="28"/>
              </w:rPr>
            </w:pPr>
            <w:r>
              <w:rPr>
                <w:sz w:val="28"/>
              </w:rPr>
              <w:t>121</w:t>
            </w:r>
            <w:r w:rsidR="00897A8B">
              <w:rPr>
                <w:sz w:val="28"/>
              </w:rPr>
              <w:t> 38</w:t>
            </w:r>
            <w:r w:rsidR="000378F4">
              <w:rPr>
                <w:sz w:val="28"/>
              </w:rPr>
              <w:t>1</w:t>
            </w:r>
            <w:r w:rsidR="00897A8B">
              <w:rPr>
                <w:sz w:val="28"/>
              </w:rPr>
              <w:t>,3</w:t>
            </w:r>
            <w:r w:rsidRPr="0073394D">
              <w:rPr>
                <w:sz w:val="28"/>
              </w:rPr>
              <w:t xml:space="preserve"> тыс. рублей:</w:t>
            </w:r>
          </w:p>
          <w:p w:rsidR="00637087" w:rsidRPr="0073394D" w:rsidRDefault="00637087" w:rsidP="003610BC">
            <w:pPr>
              <w:widowControl w:val="0"/>
              <w:spacing w:line="264" w:lineRule="auto"/>
              <w:jc w:val="both"/>
              <w:rPr>
                <w:sz w:val="28"/>
              </w:rPr>
            </w:pPr>
            <w:r w:rsidRPr="0073394D">
              <w:rPr>
                <w:sz w:val="28"/>
              </w:rPr>
              <w:t xml:space="preserve">этап I: </w:t>
            </w:r>
            <w:r>
              <w:rPr>
                <w:sz w:val="28"/>
              </w:rPr>
              <w:t>57 045,5</w:t>
            </w:r>
            <w:r w:rsidRPr="0073394D">
              <w:rPr>
                <w:sz w:val="28"/>
              </w:rPr>
              <w:t xml:space="preserve"> тыс. рублей;</w:t>
            </w:r>
          </w:p>
          <w:p w:rsidR="00637087" w:rsidRDefault="00637087" w:rsidP="00637087">
            <w:pPr>
              <w:widowControl w:val="0"/>
              <w:spacing w:line="264" w:lineRule="auto"/>
              <w:jc w:val="both"/>
              <w:rPr>
                <w:sz w:val="28"/>
              </w:rPr>
            </w:pPr>
            <w:r w:rsidRPr="0073394D">
              <w:rPr>
                <w:sz w:val="28"/>
              </w:rPr>
              <w:t xml:space="preserve">этап II: </w:t>
            </w:r>
            <w:r>
              <w:rPr>
                <w:sz w:val="28"/>
              </w:rPr>
              <w:t>64</w:t>
            </w:r>
            <w:r w:rsidR="00897A8B">
              <w:rPr>
                <w:sz w:val="28"/>
              </w:rPr>
              <w:t> 33</w:t>
            </w:r>
            <w:r w:rsidR="000378F4">
              <w:rPr>
                <w:sz w:val="28"/>
              </w:rPr>
              <w:t>6</w:t>
            </w:r>
            <w:r w:rsidR="00897A8B">
              <w:rPr>
                <w:sz w:val="28"/>
              </w:rPr>
              <w:t>,8</w:t>
            </w:r>
            <w:r w:rsidRPr="0073394D">
              <w:rPr>
                <w:sz w:val="28"/>
              </w:rPr>
              <w:t xml:space="preserve"> тыс. рублей</w:t>
            </w:r>
          </w:p>
          <w:p w:rsidR="00637087" w:rsidRPr="00AF4380" w:rsidRDefault="00637087" w:rsidP="00637087">
            <w:pPr>
              <w:widowControl w:val="0"/>
              <w:spacing w:line="264" w:lineRule="auto"/>
              <w:jc w:val="both"/>
              <w:rPr>
                <w:sz w:val="28"/>
              </w:rPr>
            </w:pPr>
          </w:p>
        </w:tc>
      </w:tr>
    </w:tbl>
    <w:p w:rsidR="00637087" w:rsidRPr="00E235D1" w:rsidRDefault="00637087" w:rsidP="00637087">
      <w:pPr>
        <w:pStyle w:val="aff1"/>
        <w:numPr>
          <w:ilvl w:val="1"/>
          <w:numId w:val="7"/>
        </w:numPr>
        <w:ind w:left="-567" w:firstLine="141"/>
        <w:contextualSpacing/>
        <w:jc w:val="both"/>
        <w:rPr>
          <w:rFonts w:ascii="Times New Roman" w:hAnsi="Times New Roman" w:cs="Times New Roman"/>
          <w:sz w:val="28"/>
          <w:szCs w:val="28"/>
        </w:rPr>
      </w:pPr>
      <w:r w:rsidRPr="00E235D1">
        <w:rPr>
          <w:rFonts w:ascii="Times New Roman" w:hAnsi="Times New Roman" w:cs="Times New Roman"/>
          <w:sz w:val="28"/>
          <w:szCs w:val="28"/>
        </w:rPr>
        <w:t>Пункт 4 «Параметры финансового обеспечения  муниципальной программы» изложить в новой редакции:</w:t>
      </w:r>
    </w:p>
    <w:p w:rsidR="00693721" w:rsidRPr="00F924FD" w:rsidRDefault="00693721" w:rsidP="00693721">
      <w:pPr>
        <w:sectPr w:rsidR="00693721" w:rsidRPr="00F924FD" w:rsidSect="001F51FF">
          <w:headerReference w:type="default" r:id="rId9"/>
          <w:footerReference w:type="default" r:id="rId10"/>
          <w:headerReference w:type="first" r:id="rId11"/>
          <w:footerReference w:type="first" r:id="rId12"/>
          <w:pgSz w:w="11905" w:h="16838"/>
          <w:pgMar w:top="1134" w:right="567" w:bottom="1134" w:left="1701" w:header="624" w:footer="624" w:gutter="0"/>
          <w:pgNumType w:start="1"/>
          <w:cols w:space="720"/>
          <w:titlePg/>
          <w:docGrid w:linePitch="299"/>
        </w:sectPr>
      </w:pPr>
    </w:p>
    <w:p w:rsidR="00932C13" w:rsidRPr="00AF4380" w:rsidRDefault="00932C13" w:rsidP="00932C13">
      <w:pPr>
        <w:tabs>
          <w:tab w:val="left" w:pos="0"/>
          <w:tab w:val="left" w:pos="5636"/>
        </w:tabs>
        <w:jc w:val="center"/>
        <w:rPr>
          <w:sz w:val="28"/>
        </w:rPr>
      </w:pP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51"/>
        <w:gridCol w:w="6374"/>
        <w:gridCol w:w="1982"/>
        <w:gridCol w:w="1681"/>
        <w:gridCol w:w="1821"/>
        <w:gridCol w:w="1962"/>
      </w:tblGrid>
      <w:tr w:rsidR="00932C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932C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7D5232" w:rsidP="002534C9">
            <w:pPr>
              <w:widowControl w:val="0"/>
              <w:outlineLvl w:val="2"/>
              <w:rPr>
                <w:sz w:val="28"/>
              </w:rPr>
            </w:pPr>
            <w:r>
              <w:rPr>
                <w:sz w:val="28"/>
              </w:rPr>
              <w:t xml:space="preserve">Муниципальная </w:t>
            </w:r>
            <w:r w:rsidR="00932C13" w:rsidRPr="00AF4380">
              <w:rPr>
                <w:sz w:val="28"/>
              </w:rPr>
              <w:t xml:space="preserve"> программа </w:t>
            </w:r>
            <w:r w:rsidR="009D217A">
              <w:rPr>
                <w:sz w:val="28"/>
              </w:rPr>
              <w:t>Коксовского</w:t>
            </w:r>
            <w:r w:rsidR="003E4913">
              <w:rPr>
                <w:sz w:val="28"/>
              </w:rPr>
              <w:t xml:space="preserve"> </w:t>
            </w:r>
            <w:r>
              <w:rPr>
                <w:sz w:val="28"/>
              </w:rPr>
              <w:t>сельского поселения</w:t>
            </w:r>
            <w:r w:rsidR="00932C13" w:rsidRPr="00AF4380">
              <w:rPr>
                <w:sz w:val="28"/>
              </w:rPr>
              <w:t xml:space="preserve"> «Управление </w:t>
            </w:r>
            <w:r>
              <w:rPr>
                <w:sz w:val="28"/>
              </w:rPr>
              <w:t xml:space="preserve">муниципальными </w:t>
            </w:r>
            <w:r w:rsidR="00932C13" w:rsidRPr="00AF4380">
              <w:rPr>
                <w:sz w:val="28"/>
              </w:rPr>
              <w:t xml:space="preserve"> финансами </w:t>
            </w:r>
          </w:p>
          <w:p w:rsidR="00932C13" w:rsidRPr="00AF4380" w:rsidRDefault="00932C13" w:rsidP="002534C9">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932C13" w:rsidRPr="00AF4380" w:rsidRDefault="00932C13"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3E4913" w:rsidRDefault="00637087" w:rsidP="000378F4">
            <w:pPr>
              <w:widowControl w:val="0"/>
              <w:jc w:val="center"/>
              <w:outlineLvl w:val="2"/>
              <w:rPr>
                <w:sz w:val="28"/>
              </w:rPr>
            </w:pPr>
            <w:r>
              <w:rPr>
                <w:sz w:val="28"/>
              </w:rPr>
              <w:t>14</w:t>
            </w:r>
            <w:r w:rsidR="00897A8B">
              <w:rPr>
                <w:sz w:val="28"/>
              </w:rPr>
              <w:t> 53</w:t>
            </w:r>
            <w:r w:rsidR="000378F4">
              <w:rPr>
                <w:sz w:val="28"/>
              </w:rPr>
              <w:t>4</w:t>
            </w:r>
            <w:r w:rsidR="00897A8B">
              <w:rPr>
                <w:sz w:val="28"/>
              </w:rPr>
              <w:t>,4</w:t>
            </w:r>
            <w:r w:rsidR="003E4913" w:rsidRPr="003E4913">
              <w:rPr>
                <w:sz w:val="28"/>
              </w:rPr>
              <w:t xml:space="preserve">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73394D" w:rsidRDefault="003E4913" w:rsidP="002534C9">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73394D" w:rsidRDefault="003E4913" w:rsidP="002534C9">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73394D" w:rsidRDefault="00637087" w:rsidP="00897A8B">
            <w:pPr>
              <w:widowControl w:val="0"/>
              <w:jc w:val="center"/>
              <w:outlineLvl w:val="2"/>
              <w:rPr>
                <w:sz w:val="28"/>
              </w:rPr>
            </w:pPr>
            <w:r>
              <w:rPr>
                <w:sz w:val="28"/>
              </w:rPr>
              <w:t>35</w:t>
            </w:r>
            <w:r w:rsidR="000378F4">
              <w:rPr>
                <w:sz w:val="28"/>
              </w:rPr>
              <w:t> 594</w:t>
            </w:r>
            <w:r w:rsidR="00897A8B">
              <w:rPr>
                <w:sz w:val="28"/>
              </w:rPr>
              <w:t>,1</w:t>
            </w:r>
          </w:p>
        </w:tc>
      </w:tr>
      <w:tr w:rsidR="0073394D"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3E4913" w:rsidRDefault="00637087" w:rsidP="000378F4">
            <w:pPr>
              <w:widowControl w:val="0"/>
              <w:jc w:val="center"/>
              <w:outlineLvl w:val="2"/>
              <w:rPr>
                <w:sz w:val="28"/>
              </w:rPr>
            </w:pPr>
            <w:r>
              <w:rPr>
                <w:sz w:val="28"/>
              </w:rPr>
              <w:t>14</w:t>
            </w:r>
            <w:r w:rsidR="00897A8B">
              <w:rPr>
                <w:sz w:val="28"/>
              </w:rPr>
              <w:t> 53</w:t>
            </w:r>
            <w:r w:rsidR="000378F4">
              <w:rPr>
                <w:sz w:val="28"/>
              </w:rPr>
              <w:t>4</w:t>
            </w:r>
            <w:r w:rsidR="00897A8B">
              <w:rPr>
                <w:sz w:val="28"/>
              </w:rPr>
              <w:t>,4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3E4913" w:rsidP="002D25F5">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3E4913" w:rsidP="002D25F5">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637087" w:rsidP="00897A8B">
            <w:pPr>
              <w:widowControl w:val="0"/>
              <w:jc w:val="center"/>
              <w:outlineLvl w:val="2"/>
              <w:rPr>
                <w:sz w:val="28"/>
              </w:rPr>
            </w:pPr>
            <w:r>
              <w:rPr>
                <w:sz w:val="28"/>
              </w:rPr>
              <w:t>35</w:t>
            </w:r>
            <w:r w:rsidR="000378F4">
              <w:rPr>
                <w:sz w:val="28"/>
              </w:rPr>
              <w:t> 594</w:t>
            </w:r>
            <w:r w:rsidR="00897A8B">
              <w:rPr>
                <w:sz w:val="28"/>
              </w:rPr>
              <w:t>,1</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D25F5">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2D25F5">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D25F5">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73394D" w:rsidRDefault="00030362" w:rsidP="002D25F5">
            <w:pPr>
              <w:widowControl w:val="0"/>
              <w:jc w:val="center"/>
              <w:outlineLvl w:val="2"/>
              <w:rPr>
                <w:sz w:val="28"/>
              </w:rPr>
            </w:pPr>
            <w:r>
              <w:rPr>
                <w:sz w:val="28"/>
              </w:rPr>
              <w:t>0</w:t>
            </w:r>
          </w:p>
        </w:tc>
      </w:tr>
      <w:tr w:rsidR="003E49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pPr>
              <w:widowControl w:val="0"/>
              <w:outlineLvl w:val="2"/>
              <w:rPr>
                <w:sz w:val="28"/>
              </w:rPr>
            </w:pPr>
            <w:r w:rsidRPr="00AF4380">
              <w:rPr>
                <w:sz w:val="28"/>
              </w:rPr>
              <w:t xml:space="preserve">Комплекс процессных мероприятий «Информационное обеспечение </w:t>
            </w:r>
          </w:p>
          <w:p w:rsidR="003E4913" w:rsidRPr="00AF4380" w:rsidRDefault="003E4913" w:rsidP="002534C9">
            <w:pPr>
              <w:widowControl w:val="0"/>
              <w:outlineLvl w:val="2"/>
              <w:rPr>
                <w:sz w:val="28"/>
              </w:rPr>
            </w:pPr>
            <w:r w:rsidRPr="00AF4380">
              <w:rPr>
                <w:sz w:val="28"/>
              </w:rPr>
              <w:t xml:space="preserve">и организация бюджетного процесса» (всего), </w:t>
            </w:r>
          </w:p>
          <w:p w:rsidR="003E4913" w:rsidRPr="00AF4380" w:rsidRDefault="003E4913"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3E4913" w:rsidRDefault="00637087" w:rsidP="00897A8B">
            <w:pPr>
              <w:widowControl w:val="0"/>
              <w:jc w:val="center"/>
              <w:outlineLvl w:val="2"/>
              <w:rPr>
                <w:sz w:val="28"/>
              </w:rPr>
            </w:pPr>
            <w:r>
              <w:rPr>
                <w:sz w:val="28"/>
              </w:rPr>
              <w:t>14</w:t>
            </w:r>
            <w:r w:rsidR="000378F4">
              <w:rPr>
                <w:sz w:val="28"/>
              </w:rPr>
              <w:t> 534</w:t>
            </w:r>
            <w:r w:rsidR="00897A8B">
              <w:rPr>
                <w:sz w:val="28"/>
              </w:rPr>
              <w:t>,4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637087" w:rsidP="00897A8B">
            <w:pPr>
              <w:widowControl w:val="0"/>
              <w:jc w:val="center"/>
              <w:outlineLvl w:val="2"/>
              <w:rPr>
                <w:sz w:val="28"/>
              </w:rPr>
            </w:pPr>
            <w:r>
              <w:rPr>
                <w:sz w:val="28"/>
              </w:rPr>
              <w:t>35</w:t>
            </w:r>
            <w:r w:rsidR="000378F4">
              <w:rPr>
                <w:sz w:val="28"/>
              </w:rPr>
              <w:t> 594</w:t>
            </w:r>
            <w:r w:rsidR="00897A8B">
              <w:rPr>
                <w:sz w:val="28"/>
              </w:rPr>
              <w:t>,1</w:t>
            </w:r>
          </w:p>
        </w:tc>
      </w:tr>
      <w:tr w:rsidR="003E4913"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AF4380" w:rsidRDefault="003E4913"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3E4913" w:rsidRDefault="00637087" w:rsidP="00897A8B">
            <w:pPr>
              <w:widowControl w:val="0"/>
              <w:jc w:val="center"/>
              <w:outlineLvl w:val="2"/>
              <w:rPr>
                <w:sz w:val="28"/>
              </w:rPr>
            </w:pPr>
            <w:r>
              <w:rPr>
                <w:sz w:val="28"/>
              </w:rPr>
              <w:t>14</w:t>
            </w:r>
            <w:r w:rsidR="000378F4">
              <w:rPr>
                <w:sz w:val="28"/>
              </w:rPr>
              <w:t> 534</w:t>
            </w:r>
            <w:r w:rsidR="00897A8B">
              <w:rPr>
                <w:sz w:val="28"/>
              </w:rPr>
              <w:t>,4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11 445,3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3E4913" w:rsidP="00640CE1">
            <w:pPr>
              <w:widowControl w:val="0"/>
              <w:jc w:val="center"/>
              <w:outlineLvl w:val="2"/>
              <w:rPr>
                <w:sz w:val="28"/>
              </w:rPr>
            </w:pPr>
            <w:r>
              <w:rPr>
                <w:sz w:val="28"/>
              </w:rPr>
              <w:t>9 614,4</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E4913" w:rsidRPr="0073394D" w:rsidRDefault="00637087" w:rsidP="00897A8B">
            <w:pPr>
              <w:widowControl w:val="0"/>
              <w:jc w:val="center"/>
              <w:outlineLvl w:val="2"/>
              <w:rPr>
                <w:sz w:val="28"/>
              </w:rPr>
            </w:pPr>
            <w:r>
              <w:rPr>
                <w:sz w:val="28"/>
              </w:rPr>
              <w:t>35</w:t>
            </w:r>
            <w:r w:rsidR="000378F4">
              <w:rPr>
                <w:sz w:val="28"/>
              </w:rPr>
              <w:t> 594</w:t>
            </w:r>
            <w:r w:rsidR="00897A8B">
              <w:rPr>
                <w:sz w:val="28"/>
              </w:rPr>
              <w:t>,1</w:t>
            </w:r>
          </w:p>
        </w:tc>
      </w:tr>
      <w:tr w:rsidR="00030362"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r>
      <w:tr w:rsidR="00030362" w:rsidRPr="00AF4380" w:rsidTr="002534C9">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r>
    </w:tbl>
    <w:p w:rsidR="00932C13" w:rsidRPr="00F924FD" w:rsidRDefault="00932C13" w:rsidP="00932C13">
      <w:pPr>
        <w:widowControl w:val="0"/>
        <w:jc w:val="center"/>
        <w:rPr>
          <w:sz w:val="2"/>
        </w:rPr>
      </w:pPr>
    </w:p>
    <w:p w:rsidR="00637087" w:rsidRDefault="00637087" w:rsidP="00932C13">
      <w:pPr>
        <w:widowControl w:val="0"/>
      </w:pPr>
    </w:p>
    <w:p w:rsidR="00637087" w:rsidRDefault="00637087" w:rsidP="00637087">
      <w:pPr>
        <w:ind w:left="142"/>
        <w:jc w:val="both"/>
        <w:rPr>
          <w:sz w:val="28"/>
          <w:szCs w:val="28"/>
        </w:rPr>
      </w:pPr>
      <w:r>
        <w:rPr>
          <w:color w:val="000000"/>
          <w:sz w:val="28"/>
          <w:szCs w:val="28"/>
        </w:rPr>
        <w:t>2</w:t>
      </w:r>
      <w:r w:rsidRPr="003247B0">
        <w:rPr>
          <w:color w:val="000000"/>
          <w:sz w:val="28"/>
          <w:szCs w:val="28"/>
        </w:rPr>
        <w:t>.</w:t>
      </w:r>
      <w:r>
        <w:rPr>
          <w:color w:val="000000"/>
          <w:sz w:val="28"/>
          <w:szCs w:val="28"/>
        </w:rPr>
        <w:t xml:space="preserve"> </w:t>
      </w:r>
      <w:r w:rsidRPr="003247B0">
        <w:rPr>
          <w:sz w:val="28"/>
          <w:szCs w:val="28"/>
        </w:rPr>
        <w:t xml:space="preserve">В разделе </w:t>
      </w:r>
      <w:r w:rsidRPr="003247B0">
        <w:rPr>
          <w:sz w:val="28"/>
          <w:szCs w:val="28"/>
          <w:lang w:val="en-US"/>
        </w:rPr>
        <w:t>III</w:t>
      </w:r>
      <w:r w:rsidRPr="003247B0">
        <w:rPr>
          <w:sz w:val="28"/>
          <w:szCs w:val="28"/>
        </w:rPr>
        <w:t xml:space="preserve"> Паспорт </w:t>
      </w:r>
      <w:r>
        <w:rPr>
          <w:sz w:val="28"/>
          <w:szCs w:val="28"/>
        </w:rPr>
        <w:t>комплекса процессных мероприятий</w:t>
      </w:r>
      <w:r w:rsidRPr="003247B0">
        <w:rPr>
          <w:sz w:val="28"/>
          <w:szCs w:val="28"/>
        </w:rPr>
        <w:t xml:space="preserve"> «</w:t>
      </w:r>
      <w:r w:rsidRPr="00F924FD">
        <w:rPr>
          <w:sz w:val="28"/>
        </w:rPr>
        <w:t>Информационное обеспечение и организация бюджетного процесса</w:t>
      </w:r>
      <w:r w:rsidRPr="003247B0">
        <w:rPr>
          <w:sz w:val="28"/>
          <w:szCs w:val="28"/>
        </w:rPr>
        <w:t>»</w:t>
      </w:r>
      <w:r>
        <w:rPr>
          <w:sz w:val="28"/>
          <w:szCs w:val="28"/>
        </w:rPr>
        <w:t>:</w:t>
      </w:r>
    </w:p>
    <w:p w:rsidR="00637087" w:rsidRPr="00637087" w:rsidRDefault="00637087" w:rsidP="00637087">
      <w:pPr>
        <w:pStyle w:val="aff1"/>
        <w:numPr>
          <w:ilvl w:val="1"/>
          <w:numId w:val="8"/>
        </w:numPr>
        <w:ind w:left="142"/>
        <w:contextualSpacing/>
        <w:jc w:val="both"/>
        <w:rPr>
          <w:sz w:val="28"/>
          <w:szCs w:val="28"/>
        </w:rPr>
      </w:pPr>
      <w:r w:rsidRPr="00637087">
        <w:rPr>
          <w:rFonts w:ascii="Times New Roman" w:hAnsi="Times New Roman" w:cs="Times New Roman"/>
          <w:sz w:val="28"/>
          <w:szCs w:val="28"/>
        </w:rPr>
        <w:t>Пункт 4 «Параметры финансового обеспечения  муниципальной программы» изложить в новой редакции:</w:t>
      </w:r>
    </w:p>
    <w:p w:rsidR="00932C13" w:rsidRPr="00F924FD" w:rsidRDefault="00932C13" w:rsidP="00932C13">
      <w:pPr>
        <w:widowControl w:val="0"/>
      </w:pPr>
      <w:r w:rsidRPr="00F924FD">
        <w:br w:type="page"/>
      </w:r>
    </w:p>
    <w:p w:rsidR="00932C13" w:rsidRPr="00F924FD" w:rsidRDefault="00932C13" w:rsidP="00932C13">
      <w:pPr>
        <w:sectPr w:rsidR="00932C13" w:rsidRPr="00F924FD" w:rsidSect="002534C9">
          <w:headerReference w:type="default" r:id="rId13"/>
          <w:footerReference w:type="default" r:id="rId14"/>
          <w:pgSz w:w="16838" w:h="11906" w:orient="landscape" w:code="9"/>
          <w:pgMar w:top="1134" w:right="737" w:bottom="567" w:left="680" w:header="720" w:footer="624" w:gutter="0"/>
          <w:cols w:space="720"/>
        </w:sectPr>
      </w:pPr>
    </w:p>
    <w:p w:rsidR="00932C13" w:rsidRPr="00AF4380" w:rsidRDefault="00932C13" w:rsidP="00932C13">
      <w:pPr>
        <w:tabs>
          <w:tab w:val="left" w:pos="0"/>
          <w:tab w:val="left" w:pos="284"/>
        </w:tabs>
        <w:jc w:val="center"/>
        <w:rPr>
          <w:sz w:val="28"/>
        </w:rPr>
      </w:pP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38"/>
        <w:gridCol w:w="4761"/>
        <w:gridCol w:w="2886"/>
        <w:gridCol w:w="1512"/>
        <w:gridCol w:w="1375"/>
        <w:gridCol w:w="1649"/>
        <w:gridCol w:w="1649"/>
      </w:tblGrid>
      <w:tr w:rsidR="00932C13"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73394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73394D" w:rsidRPr="00AF4380" w:rsidRDefault="0073394D"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CE0481" w:rsidRDefault="000378F4" w:rsidP="000378F4">
            <w:pPr>
              <w:widowControl w:val="0"/>
              <w:jc w:val="center"/>
              <w:outlineLvl w:val="2"/>
              <w:rPr>
                <w:sz w:val="28"/>
              </w:rPr>
            </w:pPr>
            <w:r>
              <w:rPr>
                <w:sz w:val="28"/>
              </w:rPr>
              <w:t>14534,4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CE0481" w:rsidP="002D25F5">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CE0481" w:rsidP="002D25F5">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73394D" w:rsidRDefault="00CB2C3D" w:rsidP="00897A8B">
            <w:pPr>
              <w:widowControl w:val="0"/>
              <w:jc w:val="center"/>
              <w:outlineLvl w:val="2"/>
              <w:rPr>
                <w:sz w:val="28"/>
              </w:rPr>
            </w:pPr>
            <w:r>
              <w:rPr>
                <w:sz w:val="28"/>
              </w:rPr>
              <w:t>35</w:t>
            </w:r>
            <w:r w:rsidR="000378F4">
              <w:rPr>
                <w:sz w:val="28"/>
              </w:rPr>
              <w:t> 594</w:t>
            </w:r>
            <w:r w:rsidR="00897A8B">
              <w:rPr>
                <w:sz w:val="28"/>
              </w:rPr>
              <w:t>,1</w:t>
            </w:r>
          </w:p>
        </w:tc>
      </w:tr>
      <w:tr w:rsidR="00CB2C3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384190" w:rsidP="00384190">
            <w:pPr>
              <w:widowControl w:val="0"/>
            </w:pPr>
            <w:r>
              <w:t>местный</w:t>
            </w:r>
            <w:r w:rsidR="00CB2C3D"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2C3D" w:rsidRPr="00AF4380" w:rsidRDefault="00CB2C3D"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CE0481" w:rsidRDefault="000378F4" w:rsidP="002D25F5">
            <w:pPr>
              <w:widowControl w:val="0"/>
              <w:jc w:val="center"/>
              <w:outlineLvl w:val="2"/>
              <w:rPr>
                <w:sz w:val="28"/>
              </w:rPr>
            </w:pPr>
            <w:r>
              <w:rPr>
                <w:sz w:val="28"/>
              </w:rPr>
              <w:t>14 534,4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2D25F5">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2D25F5">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Default="00CB2C3D" w:rsidP="00897A8B">
            <w:pPr>
              <w:jc w:val="center"/>
            </w:pPr>
            <w:r w:rsidRPr="00FE1B54">
              <w:rPr>
                <w:sz w:val="28"/>
              </w:rPr>
              <w:t>35</w:t>
            </w:r>
            <w:r w:rsidR="000378F4">
              <w:rPr>
                <w:sz w:val="28"/>
              </w:rPr>
              <w:t> 594</w:t>
            </w:r>
            <w:r w:rsidR="00897A8B">
              <w:rPr>
                <w:sz w:val="28"/>
              </w:rPr>
              <w:t>,1</w:t>
            </w:r>
          </w:p>
        </w:tc>
      </w:tr>
      <w:tr w:rsidR="00CB2C3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E9079A">
            <w:pPr>
              <w:widowControl w:val="0"/>
              <w:outlineLvl w:val="2"/>
            </w:pPr>
            <w:r w:rsidRPr="00AF4380">
              <w:t xml:space="preserve">Мероприятие (результат) 1 «Обеспечена деятельность </w:t>
            </w:r>
            <w:r>
              <w:t>Администрации Коксовского</w:t>
            </w:r>
            <w:r w:rsidR="003B7FF5">
              <w:t xml:space="preserve"> </w:t>
            </w:r>
            <w:r>
              <w:t>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2C3D" w:rsidRPr="00AF4380" w:rsidRDefault="00CB2C3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CE0481" w:rsidRDefault="000378F4" w:rsidP="00640CE1">
            <w:pPr>
              <w:widowControl w:val="0"/>
              <w:jc w:val="center"/>
              <w:outlineLvl w:val="2"/>
              <w:rPr>
                <w:sz w:val="28"/>
              </w:rPr>
            </w:pPr>
            <w:r>
              <w:rPr>
                <w:sz w:val="28"/>
              </w:rPr>
              <w:t>14 534,4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Default="00CB2C3D" w:rsidP="00897A8B">
            <w:pPr>
              <w:jc w:val="center"/>
            </w:pPr>
            <w:r w:rsidRPr="00FE1B54">
              <w:rPr>
                <w:sz w:val="28"/>
              </w:rPr>
              <w:t>35</w:t>
            </w:r>
            <w:r w:rsidR="000378F4">
              <w:rPr>
                <w:sz w:val="28"/>
              </w:rPr>
              <w:t> 594</w:t>
            </w:r>
            <w:r w:rsidR="00897A8B">
              <w:rPr>
                <w:sz w:val="28"/>
              </w:rPr>
              <w:t>,1</w:t>
            </w:r>
          </w:p>
        </w:tc>
      </w:tr>
      <w:tr w:rsidR="00CB2C3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AF4380" w:rsidRDefault="00CB2C3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B2C3D" w:rsidRPr="00AF4380" w:rsidRDefault="00CB2C3D"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CE0481" w:rsidRDefault="000378F4" w:rsidP="00640CE1">
            <w:pPr>
              <w:widowControl w:val="0"/>
              <w:jc w:val="center"/>
              <w:outlineLvl w:val="2"/>
              <w:rPr>
                <w:sz w:val="28"/>
              </w:rPr>
            </w:pPr>
            <w:r>
              <w:rPr>
                <w:sz w:val="28"/>
              </w:rPr>
              <w:t>14 534,4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11 445,3</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Pr="0073394D" w:rsidRDefault="00CB2C3D" w:rsidP="00640CE1">
            <w:pPr>
              <w:widowControl w:val="0"/>
              <w:jc w:val="center"/>
              <w:outlineLvl w:val="2"/>
              <w:rPr>
                <w:sz w:val="28"/>
              </w:rPr>
            </w:pPr>
            <w:r>
              <w:rPr>
                <w:sz w:val="28"/>
              </w:rPr>
              <w:t>9 614,4</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B2C3D" w:rsidRDefault="00384190" w:rsidP="000378F4">
            <w:pPr>
              <w:jc w:val="center"/>
            </w:pPr>
            <w:r>
              <w:rPr>
                <w:sz w:val="28"/>
              </w:rPr>
              <w:t>35</w:t>
            </w:r>
            <w:r w:rsidR="00897A8B">
              <w:rPr>
                <w:sz w:val="28"/>
              </w:rPr>
              <w:t> 59</w:t>
            </w:r>
            <w:r w:rsidR="000378F4">
              <w:rPr>
                <w:sz w:val="28"/>
              </w:rPr>
              <w:t>4</w:t>
            </w:r>
            <w:r w:rsidR="00897A8B">
              <w:rPr>
                <w:sz w:val="28"/>
              </w:rPr>
              <w:t>,1</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0378F4" w:rsidP="00E16056">
            <w:pPr>
              <w:widowControl w:val="0"/>
              <w:jc w:val="center"/>
            </w:pPr>
            <w:r>
              <w:t>12 052,3</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10 167,1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8 590,3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D94A4D" w:rsidRDefault="00CE0481" w:rsidP="000378F4">
            <w:pPr>
              <w:widowControl w:val="0"/>
              <w:jc w:val="center"/>
            </w:pPr>
            <w:r>
              <w:t>30</w:t>
            </w:r>
            <w:r w:rsidR="000378F4">
              <w:t> 809,7</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0378F4" w:rsidP="002534C9">
            <w:pPr>
              <w:widowControl w:val="0"/>
              <w:jc w:val="center"/>
            </w:pPr>
            <w:r>
              <w:t>1 931,5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672,1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418,0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D94A4D" w:rsidRDefault="00423CEC" w:rsidP="000378F4">
            <w:pPr>
              <w:widowControl w:val="0"/>
              <w:jc w:val="center"/>
            </w:pPr>
            <w:r>
              <w:t>3</w:t>
            </w:r>
            <w:r w:rsidR="000378F4">
              <w:t> 021,6</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E16056" w:rsidP="002534C9">
            <w:pPr>
              <w:widowControl w:val="0"/>
              <w:jc w:val="center"/>
            </w:pPr>
            <w:r>
              <w:t>1</w:t>
            </w:r>
            <w:r w:rsidR="00CE0481">
              <w:t>3,1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153,1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153,1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423CEC" w:rsidP="00E16056">
            <w:pPr>
              <w:widowControl w:val="0"/>
              <w:jc w:val="center"/>
            </w:pPr>
            <w:r>
              <w:t>3</w:t>
            </w:r>
            <w:r w:rsidR="00E16056">
              <w:t>1</w:t>
            </w:r>
            <w:r w:rsidR="00CE0481">
              <w:t>9,3</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95101041</w:t>
            </w:r>
            <w:r w:rsidR="00CE0481">
              <w:t>1</w:t>
            </w:r>
            <w:r w:rsidR="00D94A4D">
              <w:t>4</w:t>
            </w:r>
            <w:r>
              <w:t>0</w:t>
            </w:r>
            <w:r w:rsidR="00D94A4D">
              <w:t>2</w:t>
            </w:r>
            <w:r>
              <w:t>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E16056" w:rsidP="002534C9">
            <w:pPr>
              <w:widowControl w:val="0"/>
              <w:jc w:val="center"/>
            </w:pPr>
            <w:r>
              <w:t>470,1</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389,5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389,5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E16056">
            <w:pPr>
              <w:widowControl w:val="0"/>
              <w:jc w:val="center"/>
            </w:pPr>
            <w:r>
              <w:t>1</w:t>
            </w:r>
            <w:r w:rsidR="00E16056">
              <w:t> 249,1</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CE0481">
            <w:pPr>
              <w:widowControl w:val="0"/>
              <w:jc w:val="center"/>
            </w:pPr>
            <w:r>
              <w:t>95101061</w:t>
            </w:r>
            <w:r w:rsidR="00CE0481">
              <w:t>1</w:t>
            </w:r>
            <w:r w:rsidR="00D94A4D">
              <w:t>4</w:t>
            </w:r>
            <w:r>
              <w:t>0</w:t>
            </w:r>
            <w:r w:rsidR="00D94A4D">
              <w:t>2</w:t>
            </w:r>
            <w:r>
              <w:t>87030540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1B2CDD" w:rsidP="002534C9">
            <w:pPr>
              <w:widowControl w:val="0"/>
              <w:jc w:val="center"/>
            </w:pPr>
            <w:r>
              <w:t>67,4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63,5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CE0481" w:rsidP="002534C9">
            <w:pPr>
              <w:widowControl w:val="0"/>
              <w:jc w:val="center"/>
            </w:pPr>
            <w:r>
              <w:t>63,5</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423CEC" w:rsidP="002534C9">
            <w:pPr>
              <w:widowControl w:val="0"/>
              <w:jc w:val="center"/>
            </w:pPr>
            <w:r>
              <w:t>194,4</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D25F5">
            <w:pPr>
              <w:widowControl w:val="0"/>
              <w:jc w:val="center"/>
            </w:pPr>
            <w:r w:rsidRPr="00392DA0">
              <w:t>0</w:t>
            </w:r>
          </w:p>
        </w:tc>
      </w:tr>
    </w:tbl>
    <w:p w:rsidR="00932C13" w:rsidRPr="00AF4380" w:rsidRDefault="00932C13" w:rsidP="00932C13">
      <w:pPr>
        <w:widowControl w:val="0"/>
        <w:ind w:firstLine="709"/>
        <w:rPr>
          <w:sz w:val="28"/>
        </w:rPr>
      </w:pPr>
    </w:p>
    <w:p w:rsidR="00932C13" w:rsidRPr="00DA6CD4" w:rsidRDefault="001E57BC" w:rsidP="001E57BC">
      <w:pPr>
        <w:pStyle w:val="1"/>
        <w:tabs>
          <w:tab w:val="left" w:pos="709"/>
        </w:tabs>
        <w:spacing w:line="228" w:lineRule="auto"/>
        <w:jc w:val="left"/>
        <w:rPr>
          <w:sz w:val="28"/>
        </w:rPr>
      </w:pPr>
      <w:r>
        <w:rPr>
          <w:sz w:val="28"/>
        </w:rPr>
        <w:t>Заведующий сектором по общим вопросам</w:t>
      </w:r>
      <w:r>
        <w:rPr>
          <w:sz w:val="28"/>
        </w:rPr>
        <w:tab/>
      </w:r>
      <w:r>
        <w:rPr>
          <w:sz w:val="28"/>
        </w:rPr>
        <w:tab/>
      </w:r>
      <w:r>
        <w:rPr>
          <w:sz w:val="28"/>
        </w:rPr>
        <w:tab/>
      </w:r>
      <w:r>
        <w:rPr>
          <w:sz w:val="28"/>
        </w:rPr>
        <w:tab/>
      </w:r>
      <w:r>
        <w:rPr>
          <w:sz w:val="28"/>
        </w:rPr>
        <w:tab/>
      </w:r>
      <w:r>
        <w:rPr>
          <w:sz w:val="28"/>
        </w:rPr>
        <w:tab/>
        <w:t>Л.С. Гробовая</w:t>
      </w:r>
    </w:p>
    <w:sectPr w:rsidR="00932C13" w:rsidRPr="00DA6CD4" w:rsidSect="002534C9">
      <w:headerReference w:type="default" r:id="rId15"/>
      <w:footerReference w:type="default" r:id="rId16"/>
      <w:pgSz w:w="16838" w:h="11906" w:orient="landscape" w:code="9"/>
      <w:pgMar w:top="1134" w:right="737" w:bottom="567" w:left="680"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730" w:rsidRDefault="005C2730">
      <w:r>
        <w:separator/>
      </w:r>
    </w:p>
  </w:endnote>
  <w:endnote w:type="continuationSeparator" w:id="1">
    <w:p w:rsidR="005C2730" w:rsidRDefault="005C2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Pr="007E786B" w:rsidRDefault="001F6EA7">
    <w:pPr>
      <w:rPr>
        <w:sz w:val="20"/>
        <w:lang w:val="en-US"/>
      </w:rPr>
    </w:pPr>
    <w:r w:rsidRPr="007E786B">
      <w:rPr>
        <w:sz w:val="20"/>
        <w:lang w:val="en-US"/>
      </w:rPr>
      <w:t>Y:\ORST\Ppo\ppo046.f24.docx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730" w:rsidRDefault="005C2730">
      <w:r>
        <w:separator/>
      </w:r>
    </w:p>
  </w:footnote>
  <w:footnote w:type="continuationSeparator" w:id="1">
    <w:p w:rsidR="005C2730" w:rsidRDefault="005C2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6514A8">
    <w:pPr>
      <w:framePr w:wrap="around" w:vAnchor="text" w:hAnchor="margin" w:xAlign="center" w:y="1"/>
    </w:pPr>
    <w:fldSimple w:instr="PAGE \* Arabic">
      <w:r w:rsidR="000378F4">
        <w:rPr>
          <w:noProof/>
        </w:rPr>
        <w:t>2</w:t>
      </w:r>
    </w:fldSimple>
  </w:p>
  <w:p w:rsidR="001F6EA7" w:rsidRDefault="001F6EA7">
    <w:pPr>
      <w:pStyle w:val="a3"/>
      <w:jc w:val="cent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1F6EA7">
    <w:pPr>
      <w:pStyle w:val="a3"/>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6514A8">
    <w:pPr>
      <w:framePr w:wrap="around" w:vAnchor="text" w:hAnchor="margin" w:xAlign="center" w:y="1"/>
    </w:pPr>
    <w:fldSimple w:instr="PAGE \* Arabic">
      <w:r w:rsidR="000378F4">
        <w:rPr>
          <w:noProof/>
        </w:rPr>
        <w:t>3</w:t>
      </w:r>
    </w:fldSimple>
  </w:p>
  <w:p w:rsidR="001F6EA7" w:rsidRDefault="001F6EA7">
    <w:pPr>
      <w:jc w:val="cente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A7" w:rsidRDefault="006514A8">
    <w:pPr>
      <w:framePr w:wrap="around" w:vAnchor="text" w:hAnchor="margin" w:xAlign="center" w:y="1"/>
    </w:pPr>
    <w:fldSimple w:instr="PAGE \* Arabic">
      <w:r w:rsidR="000378F4">
        <w:rPr>
          <w:noProof/>
        </w:rPr>
        <w:t>4</w:t>
      </w:r>
    </w:fldSimple>
  </w:p>
  <w:p w:rsidR="001F6EA7" w:rsidRDefault="001F6EA7">
    <w:pPr>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BE15E74"/>
    <w:multiLevelType w:val="multilevel"/>
    <w:tmpl w:val="9CD8796A"/>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A551AF4"/>
    <w:multiLevelType w:val="multilevel"/>
    <w:tmpl w:val="8A869A2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6"/>
  </w:num>
  <w:num w:numId="4">
    <w:abstractNumId w:val="2"/>
  </w:num>
  <w:num w:numId="5">
    <w:abstractNumId w:val="3"/>
  </w:num>
  <w:num w:numId="6">
    <w:abstractNumId w:val="4"/>
  </w:num>
  <w:num w:numId="7">
    <w:abstractNumId w:val="5"/>
  </w:num>
  <w:num w:numId="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noPunctuationKerning/>
  <w:characterSpacingControl w:val="doNotCompress"/>
  <w:hdrShapeDefaults>
    <o:shapedefaults v:ext="edit" spidmax="19458"/>
  </w:hdrShapeDefaults>
  <w:footnotePr>
    <w:footnote w:id="0"/>
    <w:footnote w:id="1"/>
  </w:footnotePr>
  <w:endnotePr>
    <w:endnote w:id="0"/>
    <w:endnote w:id="1"/>
  </w:endnotePr>
  <w:compat/>
  <w:rsids>
    <w:rsidRoot w:val="004B040D"/>
    <w:rsid w:val="000009A6"/>
    <w:rsid w:val="000021B0"/>
    <w:rsid w:val="0000567E"/>
    <w:rsid w:val="000135FF"/>
    <w:rsid w:val="000145DB"/>
    <w:rsid w:val="00015CBD"/>
    <w:rsid w:val="00017158"/>
    <w:rsid w:val="0002101A"/>
    <w:rsid w:val="00030362"/>
    <w:rsid w:val="000321CE"/>
    <w:rsid w:val="000378F4"/>
    <w:rsid w:val="00040C21"/>
    <w:rsid w:val="000422D2"/>
    <w:rsid w:val="000433FD"/>
    <w:rsid w:val="000446F7"/>
    <w:rsid w:val="000467A9"/>
    <w:rsid w:val="0005130D"/>
    <w:rsid w:val="00056046"/>
    <w:rsid w:val="000777B2"/>
    <w:rsid w:val="000853BE"/>
    <w:rsid w:val="00087E16"/>
    <w:rsid w:val="00091B8F"/>
    <w:rsid w:val="00093DE3"/>
    <w:rsid w:val="00097288"/>
    <w:rsid w:val="000A2752"/>
    <w:rsid w:val="000A5466"/>
    <w:rsid w:val="000B404B"/>
    <w:rsid w:val="000B419E"/>
    <w:rsid w:val="000B6601"/>
    <w:rsid w:val="000B7147"/>
    <w:rsid w:val="000C3C51"/>
    <w:rsid w:val="000C4346"/>
    <w:rsid w:val="000C5D80"/>
    <w:rsid w:val="000D06AD"/>
    <w:rsid w:val="000D11C6"/>
    <w:rsid w:val="000D703B"/>
    <w:rsid w:val="000E00D1"/>
    <w:rsid w:val="000E1276"/>
    <w:rsid w:val="000E20C8"/>
    <w:rsid w:val="000E7FF2"/>
    <w:rsid w:val="000F0B63"/>
    <w:rsid w:val="000F176F"/>
    <w:rsid w:val="000F1BA6"/>
    <w:rsid w:val="000F2F84"/>
    <w:rsid w:val="0010134D"/>
    <w:rsid w:val="00102528"/>
    <w:rsid w:val="0010281A"/>
    <w:rsid w:val="00103223"/>
    <w:rsid w:val="00103C34"/>
    <w:rsid w:val="0010527F"/>
    <w:rsid w:val="00121560"/>
    <w:rsid w:val="00130BA6"/>
    <w:rsid w:val="001336DE"/>
    <w:rsid w:val="00134BBF"/>
    <w:rsid w:val="00137943"/>
    <w:rsid w:val="00142A17"/>
    <w:rsid w:val="00146BF9"/>
    <w:rsid w:val="00152788"/>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B1632"/>
    <w:rsid w:val="001B2CDD"/>
    <w:rsid w:val="001B30BA"/>
    <w:rsid w:val="001B375F"/>
    <w:rsid w:val="001B4B19"/>
    <w:rsid w:val="001B61BD"/>
    <w:rsid w:val="001C1204"/>
    <w:rsid w:val="001C3FBA"/>
    <w:rsid w:val="001D45B9"/>
    <w:rsid w:val="001D58EC"/>
    <w:rsid w:val="001D5BC6"/>
    <w:rsid w:val="001D7B6E"/>
    <w:rsid w:val="001E57BC"/>
    <w:rsid w:val="001F0876"/>
    <w:rsid w:val="001F0A14"/>
    <w:rsid w:val="001F185A"/>
    <w:rsid w:val="001F4C3B"/>
    <w:rsid w:val="001F51FF"/>
    <w:rsid w:val="001F6EA7"/>
    <w:rsid w:val="0020103C"/>
    <w:rsid w:val="00205045"/>
    <w:rsid w:val="00205591"/>
    <w:rsid w:val="00214B11"/>
    <w:rsid w:val="00217475"/>
    <w:rsid w:val="00221F09"/>
    <w:rsid w:val="002274C9"/>
    <w:rsid w:val="00230B7D"/>
    <w:rsid w:val="00232CB2"/>
    <w:rsid w:val="0023378C"/>
    <w:rsid w:val="00241D5F"/>
    <w:rsid w:val="002451CA"/>
    <w:rsid w:val="00247991"/>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B416E"/>
    <w:rsid w:val="002C28D5"/>
    <w:rsid w:val="002C427D"/>
    <w:rsid w:val="002C5B0A"/>
    <w:rsid w:val="002D25F5"/>
    <w:rsid w:val="002D4093"/>
    <w:rsid w:val="002D62F9"/>
    <w:rsid w:val="002D7ED6"/>
    <w:rsid w:val="002E1D5C"/>
    <w:rsid w:val="002E5E2B"/>
    <w:rsid w:val="002E6C6F"/>
    <w:rsid w:val="002F01D1"/>
    <w:rsid w:val="00304750"/>
    <w:rsid w:val="003055C6"/>
    <w:rsid w:val="00313C5B"/>
    <w:rsid w:val="003141BA"/>
    <w:rsid w:val="00314298"/>
    <w:rsid w:val="00320F99"/>
    <w:rsid w:val="00321A09"/>
    <w:rsid w:val="00321A21"/>
    <w:rsid w:val="00323345"/>
    <w:rsid w:val="00326F6E"/>
    <w:rsid w:val="0033236E"/>
    <w:rsid w:val="003354FC"/>
    <w:rsid w:val="00346A95"/>
    <w:rsid w:val="00352275"/>
    <w:rsid w:val="00365E52"/>
    <w:rsid w:val="00366BB2"/>
    <w:rsid w:val="00371AF9"/>
    <w:rsid w:val="003742F4"/>
    <w:rsid w:val="0037568B"/>
    <w:rsid w:val="00375E46"/>
    <w:rsid w:val="003771D0"/>
    <w:rsid w:val="00381B4F"/>
    <w:rsid w:val="00384190"/>
    <w:rsid w:val="00384D70"/>
    <w:rsid w:val="003850B8"/>
    <w:rsid w:val="00392DA0"/>
    <w:rsid w:val="003A2E42"/>
    <w:rsid w:val="003A5CE8"/>
    <w:rsid w:val="003A5F56"/>
    <w:rsid w:val="003B2045"/>
    <w:rsid w:val="003B2A99"/>
    <w:rsid w:val="003B5C60"/>
    <w:rsid w:val="003B6C9E"/>
    <w:rsid w:val="003B7DCE"/>
    <w:rsid w:val="003B7FF5"/>
    <w:rsid w:val="003C6BA7"/>
    <w:rsid w:val="003D47CA"/>
    <w:rsid w:val="003E04F9"/>
    <w:rsid w:val="003E4913"/>
    <w:rsid w:val="003E49E7"/>
    <w:rsid w:val="003F0189"/>
    <w:rsid w:val="003F3219"/>
    <w:rsid w:val="003F541A"/>
    <w:rsid w:val="003F7673"/>
    <w:rsid w:val="00405D8A"/>
    <w:rsid w:val="00413325"/>
    <w:rsid w:val="00416BEF"/>
    <w:rsid w:val="0042123F"/>
    <w:rsid w:val="00422B23"/>
    <w:rsid w:val="00423BAA"/>
    <w:rsid w:val="00423CEC"/>
    <w:rsid w:val="00425899"/>
    <w:rsid w:val="00427BEF"/>
    <w:rsid w:val="00443198"/>
    <w:rsid w:val="0044393D"/>
    <w:rsid w:val="00446556"/>
    <w:rsid w:val="004500B2"/>
    <w:rsid w:val="00450842"/>
    <w:rsid w:val="00450E2B"/>
    <w:rsid w:val="00453567"/>
    <w:rsid w:val="0045377D"/>
    <w:rsid w:val="00457287"/>
    <w:rsid w:val="0046070D"/>
    <w:rsid w:val="004706C8"/>
    <w:rsid w:val="00471D58"/>
    <w:rsid w:val="00472BE6"/>
    <w:rsid w:val="00473E05"/>
    <w:rsid w:val="00474FC1"/>
    <w:rsid w:val="00475683"/>
    <w:rsid w:val="00480399"/>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1B6E"/>
    <w:rsid w:val="00533A16"/>
    <w:rsid w:val="00534E9A"/>
    <w:rsid w:val="005361B2"/>
    <w:rsid w:val="005373E3"/>
    <w:rsid w:val="00540935"/>
    <w:rsid w:val="00550A85"/>
    <w:rsid w:val="005557FE"/>
    <w:rsid w:val="005605F4"/>
    <w:rsid w:val="0057113D"/>
    <w:rsid w:val="00573433"/>
    <w:rsid w:val="00573CA8"/>
    <w:rsid w:val="005773EB"/>
    <w:rsid w:val="005858A0"/>
    <w:rsid w:val="005877F7"/>
    <w:rsid w:val="00587CEB"/>
    <w:rsid w:val="005A039E"/>
    <w:rsid w:val="005A09E4"/>
    <w:rsid w:val="005A245C"/>
    <w:rsid w:val="005A7A4E"/>
    <w:rsid w:val="005B3B5F"/>
    <w:rsid w:val="005B4966"/>
    <w:rsid w:val="005B728D"/>
    <w:rsid w:val="005B7FFD"/>
    <w:rsid w:val="005C26F8"/>
    <w:rsid w:val="005C2730"/>
    <w:rsid w:val="005C495E"/>
    <w:rsid w:val="005C57F6"/>
    <w:rsid w:val="005E14D2"/>
    <w:rsid w:val="005E2C0C"/>
    <w:rsid w:val="005F0847"/>
    <w:rsid w:val="005F0CAB"/>
    <w:rsid w:val="005F23FE"/>
    <w:rsid w:val="005F4E3E"/>
    <w:rsid w:val="005F632F"/>
    <w:rsid w:val="006050A2"/>
    <w:rsid w:val="0061105C"/>
    <w:rsid w:val="006110A5"/>
    <w:rsid w:val="00613C08"/>
    <w:rsid w:val="00621954"/>
    <w:rsid w:val="00625ACF"/>
    <w:rsid w:val="00627644"/>
    <w:rsid w:val="00637087"/>
    <w:rsid w:val="00641F26"/>
    <w:rsid w:val="0064261C"/>
    <w:rsid w:val="0064381B"/>
    <w:rsid w:val="00644C41"/>
    <w:rsid w:val="00644EC8"/>
    <w:rsid w:val="0065048F"/>
    <w:rsid w:val="006514A8"/>
    <w:rsid w:val="00663078"/>
    <w:rsid w:val="00665AEF"/>
    <w:rsid w:val="00667AD1"/>
    <w:rsid w:val="0067759C"/>
    <w:rsid w:val="00682B00"/>
    <w:rsid w:val="00685837"/>
    <w:rsid w:val="00685897"/>
    <w:rsid w:val="00686C8E"/>
    <w:rsid w:val="00687C6A"/>
    <w:rsid w:val="00693721"/>
    <w:rsid w:val="00696A00"/>
    <w:rsid w:val="0069702D"/>
    <w:rsid w:val="006A4064"/>
    <w:rsid w:val="006A5CD0"/>
    <w:rsid w:val="006C0780"/>
    <w:rsid w:val="006C6216"/>
    <w:rsid w:val="006C7618"/>
    <w:rsid w:val="006D412B"/>
    <w:rsid w:val="006D41D9"/>
    <w:rsid w:val="006D6285"/>
    <w:rsid w:val="006D74B5"/>
    <w:rsid w:val="006E049D"/>
    <w:rsid w:val="006E05D3"/>
    <w:rsid w:val="006E0F17"/>
    <w:rsid w:val="006F423A"/>
    <w:rsid w:val="006F508A"/>
    <w:rsid w:val="006F6259"/>
    <w:rsid w:val="00703B54"/>
    <w:rsid w:val="00703C3E"/>
    <w:rsid w:val="0071168D"/>
    <w:rsid w:val="007247F8"/>
    <w:rsid w:val="00724FEA"/>
    <w:rsid w:val="0073394D"/>
    <w:rsid w:val="00734F36"/>
    <w:rsid w:val="00741272"/>
    <w:rsid w:val="007427A1"/>
    <w:rsid w:val="007447C5"/>
    <w:rsid w:val="007472E3"/>
    <w:rsid w:val="007472FF"/>
    <w:rsid w:val="007554C6"/>
    <w:rsid w:val="00763480"/>
    <w:rsid w:val="00767FC2"/>
    <w:rsid w:val="00777874"/>
    <w:rsid w:val="0079161F"/>
    <w:rsid w:val="00792CFA"/>
    <w:rsid w:val="007932D3"/>
    <w:rsid w:val="00794ECA"/>
    <w:rsid w:val="00795263"/>
    <w:rsid w:val="007A31B0"/>
    <w:rsid w:val="007B3BE9"/>
    <w:rsid w:val="007C09BE"/>
    <w:rsid w:val="007C211F"/>
    <w:rsid w:val="007C2218"/>
    <w:rsid w:val="007C4781"/>
    <w:rsid w:val="007C68BB"/>
    <w:rsid w:val="007C69FB"/>
    <w:rsid w:val="007C732C"/>
    <w:rsid w:val="007D5232"/>
    <w:rsid w:val="007E5CF5"/>
    <w:rsid w:val="007F0C4F"/>
    <w:rsid w:val="007F16EE"/>
    <w:rsid w:val="007F3278"/>
    <w:rsid w:val="007F63A7"/>
    <w:rsid w:val="007F69C6"/>
    <w:rsid w:val="00803474"/>
    <w:rsid w:val="008104EA"/>
    <w:rsid w:val="00810C48"/>
    <w:rsid w:val="008254E1"/>
    <w:rsid w:val="00831697"/>
    <w:rsid w:val="008321BE"/>
    <w:rsid w:val="00832327"/>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97A8B"/>
    <w:rsid w:val="008A14C2"/>
    <w:rsid w:val="008A45CA"/>
    <w:rsid w:val="008B7AAE"/>
    <w:rsid w:val="008B7B1C"/>
    <w:rsid w:val="008D45B1"/>
    <w:rsid w:val="008D72B1"/>
    <w:rsid w:val="008E1E4D"/>
    <w:rsid w:val="008E2310"/>
    <w:rsid w:val="008E5E61"/>
    <w:rsid w:val="008E63ED"/>
    <w:rsid w:val="008F0268"/>
    <w:rsid w:val="008F3056"/>
    <w:rsid w:val="008F3C04"/>
    <w:rsid w:val="008F4E4B"/>
    <w:rsid w:val="008F500B"/>
    <w:rsid w:val="008F69A0"/>
    <w:rsid w:val="008F6EA4"/>
    <w:rsid w:val="009112B5"/>
    <w:rsid w:val="009208F4"/>
    <w:rsid w:val="00927FE2"/>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43BE"/>
    <w:rsid w:val="009C6395"/>
    <w:rsid w:val="009D177B"/>
    <w:rsid w:val="009D217A"/>
    <w:rsid w:val="009D5895"/>
    <w:rsid w:val="009D6C77"/>
    <w:rsid w:val="009D780F"/>
    <w:rsid w:val="009E28BA"/>
    <w:rsid w:val="009E3523"/>
    <w:rsid w:val="009E372A"/>
    <w:rsid w:val="009E6FFE"/>
    <w:rsid w:val="009F74E7"/>
    <w:rsid w:val="009F792E"/>
    <w:rsid w:val="00A027DB"/>
    <w:rsid w:val="00A02C92"/>
    <w:rsid w:val="00A05C6B"/>
    <w:rsid w:val="00A1157A"/>
    <w:rsid w:val="00A125DB"/>
    <w:rsid w:val="00A16519"/>
    <w:rsid w:val="00A2770B"/>
    <w:rsid w:val="00A327C7"/>
    <w:rsid w:val="00A35C04"/>
    <w:rsid w:val="00A36C6E"/>
    <w:rsid w:val="00A40C35"/>
    <w:rsid w:val="00A45F61"/>
    <w:rsid w:val="00A4617B"/>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16010"/>
    <w:rsid w:val="00B17ACB"/>
    <w:rsid w:val="00B21A94"/>
    <w:rsid w:val="00B36163"/>
    <w:rsid w:val="00B37B09"/>
    <w:rsid w:val="00B42513"/>
    <w:rsid w:val="00B42A9A"/>
    <w:rsid w:val="00B43091"/>
    <w:rsid w:val="00B4655F"/>
    <w:rsid w:val="00B545E8"/>
    <w:rsid w:val="00B547C2"/>
    <w:rsid w:val="00B629E6"/>
    <w:rsid w:val="00B63F11"/>
    <w:rsid w:val="00B643E7"/>
    <w:rsid w:val="00B66291"/>
    <w:rsid w:val="00B67E8F"/>
    <w:rsid w:val="00B71760"/>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249A"/>
    <w:rsid w:val="00BA546A"/>
    <w:rsid w:val="00BA5ECB"/>
    <w:rsid w:val="00BB6ED2"/>
    <w:rsid w:val="00BB75AF"/>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0DB"/>
    <w:rsid w:val="00C202E1"/>
    <w:rsid w:val="00C279A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A0926"/>
    <w:rsid w:val="00CA0B3F"/>
    <w:rsid w:val="00CA2D3C"/>
    <w:rsid w:val="00CA3832"/>
    <w:rsid w:val="00CA402F"/>
    <w:rsid w:val="00CA6A73"/>
    <w:rsid w:val="00CB2C3D"/>
    <w:rsid w:val="00CB5250"/>
    <w:rsid w:val="00CB5A5B"/>
    <w:rsid w:val="00CC3551"/>
    <w:rsid w:val="00CD137D"/>
    <w:rsid w:val="00CD2879"/>
    <w:rsid w:val="00CD4E44"/>
    <w:rsid w:val="00CE0481"/>
    <w:rsid w:val="00CE2826"/>
    <w:rsid w:val="00CE6B72"/>
    <w:rsid w:val="00CE740C"/>
    <w:rsid w:val="00CE7A4C"/>
    <w:rsid w:val="00CF0309"/>
    <w:rsid w:val="00CF22A8"/>
    <w:rsid w:val="00CF29E0"/>
    <w:rsid w:val="00CF6248"/>
    <w:rsid w:val="00D1219D"/>
    <w:rsid w:val="00D169CE"/>
    <w:rsid w:val="00D1727A"/>
    <w:rsid w:val="00D25DED"/>
    <w:rsid w:val="00D278A6"/>
    <w:rsid w:val="00D400F7"/>
    <w:rsid w:val="00D41E71"/>
    <w:rsid w:val="00D42EAF"/>
    <w:rsid w:val="00D44A88"/>
    <w:rsid w:val="00D46DAB"/>
    <w:rsid w:val="00D51D72"/>
    <w:rsid w:val="00D571D4"/>
    <w:rsid w:val="00D63ECD"/>
    <w:rsid w:val="00D65222"/>
    <w:rsid w:val="00D70E03"/>
    <w:rsid w:val="00D713E2"/>
    <w:rsid w:val="00D72F2A"/>
    <w:rsid w:val="00D819C7"/>
    <w:rsid w:val="00D86A86"/>
    <w:rsid w:val="00D86CCF"/>
    <w:rsid w:val="00D94A4D"/>
    <w:rsid w:val="00D9607E"/>
    <w:rsid w:val="00DA3D74"/>
    <w:rsid w:val="00DA3FDA"/>
    <w:rsid w:val="00DA4590"/>
    <w:rsid w:val="00DA6CD4"/>
    <w:rsid w:val="00DC2FB3"/>
    <w:rsid w:val="00DD01A9"/>
    <w:rsid w:val="00DD6D95"/>
    <w:rsid w:val="00DE14EC"/>
    <w:rsid w:val="00DE3303"/>
    <w:rsid w:val="00DE3DEE"/>
    <w:rsid w:val="00DE5DCF"/>
    <w:rsid w:val="00DF06D7"/>
    <w:rsid w:val="00DF1B73"/>
    <w:rsid w:val="00E05F74"/>
    <w:rsid w:val="00E06342"/>
    <w:rsid w:val="00E10840"/>
    <w:rsid w:val="00E16056"/>
    <w:rsid w:val="00E17AC1"/>
    <w:rsid w:val="00E17C2C"/>
    <w:rsid w:val="00E21996"/>
    <w:rsid w:val="00E2395A"/>
    <w:rsid w:val="00E249B9"/>
    <w:rsid w:val="00E262E5"/>
    <w:rsid w:val="00E27A14"/>
    <w:rsid w:val="00E27BD9"/>
    <w:rsid w:val="00E30BE3"/>
    <w:rsid w:val="00E3407B"/>
    <w:rsid w:val="00E34EDC"/>
    <w:rsid w:val="00E40AC1"/>
    <w:rsid w:val="00E41645"/>
    <w:rsid w:val="00E511A4"/>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1BC5"/>
    <w:rsid w:val="00EA62CA"/>
    <w:rsid w:val="00EA7448"/>
    <w:rsid w:val="00EA78A4"/>
    <w:rsid w:val="00EA7CAE"/>
    <w:rsid w:val="00EB26E6"/>
    <w:rsid w:val="00EC5D1D"/>
    <w:rsid w:val="00ED511E"/>
    <w:rsid w:val="00EE0E63"/>
    <w:rsid w:val="00EE3388"/>
    <w:rsid w:val="00EE779B"/>
    <w:rsid w:val="00EF2EA4"/>
    <w:rsid w:val="00EF5CA9"/>
    <w:rsid w:val="00EF6DAE"/>
    <w:rsid w:val="00EF6DE4"/>
    <w:rsid w:val="00F0269D"/>
    <w:rsid w:val="00F1584B"/>
    <w:rsid w:val="00F20672"/>
    <w:rsid w:val="00F300E8"/>
    <w:rsid w:val="00F303CF"/>
    <w:rsid w:val="00F34502"/>
    <w:rsid w:val="00F35093"/>
    <w:rsid w:val="00F35207"/>
    <w:rsid w:val="00F37CE0"/>
    <w:rsid w:val="00F445C9"/>
    <w:rsid w:val="00F45E35"/>
    <w:rsid w:val="00F4755E"/>
    <w:rsid w:val="00F51BAC"/>
    <w:rsid w:val="00F60C5E"/>
    <w:rsid w:val="00F76140"/>
    <w:rsid w:val="00F76CA4"/>
    <w:rsid w:val="00F77960"/>
    <w:rsid w:val="00F83D6E"/>
    <w:rsid w:val="00F870CA"/>
    <w:rsid w:val="00F9265B"/>
    <w:rsid w:val="00FA3057"/>
    <w:rsid w:val="00FA5BA3"/>
    <w:rsid w:val="00FA737E"/>
    <w:rsid w:val="00FB7D5E"/>
    <w:rsid w:val="00FC3A2B"/>
    <w:rsid w:val="00FC48B4"/>
    <w:rsid w:val="00FD15FC"/>
    <w:rsid w:val="00FD1C5D"/>
    <w:rsid w:val="00FD7886"/>
    <w:rsid w:val="00FE24F3"/>
    <w:rsid w:val="00FE3233"/>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uiPriority w:val="34"/>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A21CA-DB78-4A23-B884-22275811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1328</TotalTime>
  <Pages>4</Pages>
  <Words>704</Words>
  <Characters>4016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cp:lastModifiedBy>
  <cp:revision>107</cp:revision>
  <cp:lastPrinted>2025-12-23T14:45:00Z</cp:lastPrinted>
  <dcterms:created xsi:type="dcterms:W3CDTF">2024-07-18T12:11:00Z</dcterms:created>
  <dcterms:modified xsi:type="dcterms:W3CDTF">2025-12-24T05:13:00Z</dcterms:modified>
</cp:coreProperties>
</file>